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45" w:rsidRPr="00AA4029" w:rsidRDefault="003A2945" w:rsidP="00953CFA">
      <w:pPr>
        <w:spacing w:after="0" w:line="240" w:lineRule="auto"/>
        <w:ind w:left="3686"/>
        <w:jc w:val="both"/>
        <w:rPr>
          <w:rFonts w:cstheme="minorHAnsi"/>
          <w:sz w:val="20"/>
          <w:szCs w:val="20"/>
        </w:rPr>
      </w:pPr>
      <w:r w:rsidRPr="00AA4029">
        <w:rPr>
          <w:rFonts w:cstheme="minorHAnsi"/>
          <w:sz w:val="20"/>
          <w:szCs w:val="20"/>
        </w:rPr>
        <w:t>Задание подготовлено в рамках проекта АНО «Лаборатория моде</w:t>
      </w:r>
      <w:r w:rsidRPr="00AA4029">
        <w:rPr>
          <w:rFonts w:cstheme="minorHAnsi"/>
          <w:sz w:val="20"/>
          <w:szCs w:val="20"/>
        </w:rPr>
        <w:t>р</w:t>
      </w:r>
      <w:r w:rsidRPr="00AA4029">
        <w:rPr>
          <w:rFonts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AA4029">
        <w:rPr>
          <w:rFonts w:cstheme="minorHAnsi"/>
          <w:sz w:val="20"/>
          <w:szCs w:val="20"/>
        </w:rPr>
        <w:t>ю</w:t>
      </w:r>
      <w:r w:rsidRPr="00AA4029">
        <w:rPr>
          <w:rFonts w:cs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065B62" w:rsidRPr="00C73DAD" w:rsidRDefault="00065B62" w:rsidP="00065B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73DAD">
        <w:rPr>
          <w:rFonts w:ascii="Times New Roman" w:hAnsi="Times New Roman"/>
          <w:b/>
          <w:sz w:val="24"/>
          <w:szCs w:val="24"/>
        </w:rPr>
        <w:t>Разработчик</w:t>
      </w:r>
    </w:p>
    <w:p w:rsidR="00065B62" w:rsidRDefault="00065B62" w:rsidP="00065B62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D527F3">
        <w:rPr>
          <w:rFonts w:ascii="Times New Roman" w:hAnsi="Times New Roman"/>
          <w:sz w:val="24"/>
          <w:szCs w:val="24"/>
        </w:rPr>
        <w:t>Бабинова</w:t>
      </w:r>
      <w:proofErr w:type="spellEnd"/>
      <w:r w:rsidRPr="00D527F3">
        <w:rPr>
          <w:rFonts w:ascii="Times New Roman" w:hAnsi="Times New Roman"/>
          <w:sz w:val="24"/>
          <w:szCs w:val="24"/>
        </w:rPr>
        <w:t xml:space="preserve"> Наталья Сергеевна</w:t>
      </w:r>
      <w:r>
        <w:rPr>
          <w:rFonts w:ascii="Times New Roman" w:hAnsi="Times New Roman"/>
          <w:sz w:val="24"/>
          <w:szCs w:val="24"/>
        </w:rPr>
        <w:t>, ГАПОУ «</w:t>
      </w:r>
      <w:r w:rsidRPr="00D527F3">
        <w:rPr>
          <w:rFonts w:ascii="Times New Roman" w:hAnsi="Times New Roman"/>
          <w:sz w:val="24"/>
          <w:szCs w:val="24"/>
        </w:rPr>
        <w:t>Самарский металлургический колледж</w:t>
      </w:r>
      <w:r>
        <w:rPr>
          <w:rFonts w:ascii="Times New Roman" w:hAnsi="Times New Roman"/>
          <w:sz w:val="24"/>
          <w:szCs w:val="24"/>
        </w:rPr>
        <w:t>»</w:t>
      </w:r>
    </w:p>
    <w:p w:rsidR="003A2945" w:rsidRPr="00AA4029" w:rsidRDefault="003A2945" w:rsidP="00953CFA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3A2945" w:rsidRPr="00AA4029" w:rsidRDefault="003A2945" w:rsidP="00953C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4029">
        <w:rPr>
          <w:rFonts w:ascii="Times New Roman" w:hAnsi="Times New Roman"/>
          <w:b/>
          <w:sz w:val="24"/>
          <w:szCs w:val="24"/>
        </w:rPr>
        <w:t>Назначение задания</w:t>
      </w:r>
    </w:p>
    <w:p w:rsidR="003A2945" w:rsidRDefault="00D00CCB" w:rsidP="00953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2945">
        <w:rPr>
          <w:rFonts w:ascii="Times New Roman" w:hAnsi="Times New Roman" w:cs="Times New Roman"/>
          <w:sz w:val="24"/>
          <w:szCs w:val="24"/>
        </w:rPr>
        <w:t xml:space="preserve">Компетенция в области разрешения проблем. </w:t>
      </w:r>
      <w:r w:rsidR="00D8383D" w:rsidRPr="003A2945">
        <w:rPr>
          <w:rFonts w:ascii="Times New Roman" w:hAnsi="Times New Roman" w:cs="Times New Roman"/>
          <w:sz w:val="24"/>
          <w:szCs w:val="24"/>
        </w:rPr>
        <w:t>Оценка продукта. Уровень II</w:t>
      </w:r>
    </w:p>
    <w:p w:rsidR="003A2945" w:rsidRDefault="00953CFA" w:rsidP="00953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15.01.05 ОУП.10 Физика</w:t>
      </w:r>
    </w:p>
    <w:p w:rsidR="00A031FF" w:rsidRPr="003A2945" w:rsidRDefault="003A2945" w:rsidP="00953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Тема: </w:t>
      </w:r>
      <w:r w:rsidR="00080626" w:rsidRPr="003A2945">
        <w:rPr>
          <w:rFonts w:ascii="Times New Roman" w:hAnsi="Times New Roman" w:cs="Times New Roman"/>
          <w:sz w:val="24"/>
          <w:szCs w:val="24"/>
        </w:rPr>
        <w:t>Опытная проверка закона Гей-Люссака</w:t>
      </w:r>
    </w:p>
    <w:p w:rsidR="00953CFA" w:rsidRDefault="00953CFA" w:rsidP="00953C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E79EE" w:rsidRPr="003A2945" w:rsidRDefault="003A2945" w:rsidP="00953CF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2945">
        <w:rPr>
          <w:rFonts w:ascii="Times New Roman" w:hAnsi="Times New Roman"/>
          <w:b/>
          <w:sz w:val="24"/>
          <w:szCs w:val="24"/>
        </w:rPr>
        <w:t>Комментарии</w:t>
      </w:r>
    </w:p>
    <w:p w:rsidR="00AE79EE" w:rsidRPr="003A2945" w:rsidRDefault="00AE79EE" w:rsidP="0095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945">
        <w:rPr>
          <w:rFonts w:ascii="Times New Roman" w:hAnsi="Times New Roman" w:cs="Times New Roman"/>
          <w:sz w:val="24"/>
          <w:szCs w:val="24"/>
        </w:rPr>
        <w:t>Скорее всего, обучающиеся со школы помнят некоторые «тонкости» оформления отчетов по лабораторной работе, но преподаватель в качестве повторения или, возможно, нового мат</w:t>
      </w:r>
      <w:r w:rsidRPr="003A2945">
        <w:rPr>
          <w:rFonts w:ascii="Times New Roman" w:hAnsi="Times New Roman" w:cs="Times New Roman"/>
          <w:sz w:val="24"/>
          <w:szCs w:val="24"/>
        </w:rPr>
        <w:t>е</w:t>
      </w:r>
      <w:r w:rsidRPr="003A2945">
        <w:rPr>
          <w:rFonts w:ascii="Times New Roman" w:hAnsi="Times New Roman" w:cs="Times New Roman"/>
          <w:sz w:val="24"/>
          <w:szCs w:val="24"/>
        </w:rPr>
        <w:t xml:space="preserve">риала может предложить </w:t>
      </w:r>
      <w:r w:rsidR="00554FBC" w:rsidRPr="003A2945">
        <w:rPr>
          <w:rFonts w:ascii="Times New Roman" w:hAnsi="Times New Roman" w:cs="Times New Roman"/>
          <w:sz w:val="24"/>
          <w:szCs w:val="24"/>
        </w:rPr>
        <w:t xml:space="preserve">задание </w:t>
      </w:r>
      <w:r w:rsidRPr="003A2945">
        <w:rPr>
          <w:rFonts w:ascii="Times New Roman" w:hAnsi="Times New Roman" w:cs="Times New Roman"/>
          <w:sz w:val="24"/>
          <w:szCs w:val="24"/>
        </w:rPr>
        <w:t xml:space="preserve">такого типа </w:t>
      </w:r>
      <w:r w:rsidR="00554FBC" w:rsidRPr="003A2945">
        <w:rPr>
          <w:rFonts w:ascii="Times New Roman" w:hAnsi="Times New Roman" w:cs="Times New Roman"/>
          <w:sz w:val="24"/>
          <w:szCs w:val="24"/>
        </w:rPr>
        <w:t>на первом лабораторном занятии</w:t>
      </w:r>
      <w:r w:rsidRPr="003A2945">
        <w:rPr>
          <w:rFonts w:ascii="Times New Roman" w:hAnsi="Times New Roman" w:cs="Times New Roman"/>
          <w:sz w:val="24"/>
          <w:szCs w:val="24"/>
        </w:rPr>
        <w:t>. После этого задания преподаватель может дать конкретную лабораторную работу.</w:t>
      </w:r>
    </w:p>
    <w:p w:rsidR="00AE79EE" w:rsidRDefault="00AE79EE" w:rsidP="00953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CFA" w:rsidRPr="003A2945" w:rsidRDefault="00953CFA" w:rsidP="00953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3AC" w:rsidRPr="003A2945" w:rsidRDefault="009743AC" w:rsidP="00953C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2945">
        <w:rPr>
          <w:rFonts w:ascii="Times New Roman" w:hAnsi="Times New Roman" w:cs="Times New Roman"/>
          <w:sz w:val="24"/>
          <w:szCs w:val="24"/>
        </w:rPr>
        <w:t xml:space="preserve">Вы не успели </w:t>
      </w:r>
      <w:proofErr w:type="gramStart"/>
      <w:r w:rsidR="00554FBC" w:rsidRPr="003A2945">
        <w:rPr>
          <w:rFonts w:ascii="Times New Roman" w:hAnsi="Times New Roman" w:cs="Times New Roman"/>
          <w:sz w:val="24"/>
          <w:szCs w:val="24"/>
        </w:rPr>
        <w:t>до</w:t>
      </w:r>
      <w:r w:rsidRPr="003A2945">
        <w:rPr>
          <w:rFonts w:ascii="Times New Roman" w:hAnsi="Times New Roman" w:cs="Times New Roman"/>
          <w:sz w:val="24"/>
          <w:szCs w:val="24"/>
        </w:rPr>
        <w:t>оформить</w:t>
      </w:r>
      <w:proofErr w:type="gramEnd"/>
      <w:r w:rsidRPr="003A2945">
        <w:rPr>
          <w:rFonts w:ascii="Times New Roman" w:hAnsi="Times New Roman" w:cs="Times New Roman"/>
          <w:sz w:val="24"/>
          <w:szCs w:val="24"/>
        </w:rPr>
        <w:t xml:space="preserve"> и проверить свой отчет </w:t>
      </w:r>
      <w:r w:rsidR="009E1491" w:rsidRPr="003A2945">
        <w:rPr>
          <w:rFonts w:ascii="Times New Roman" w:hAnsi="Times New Roman" w:cs="Times New Roman"/>
          <w:sz w:val="24"/>
          <w:szCs w:val="24"/>
        </w:rPr>
        <w:t xml:space="preserve">по лабораторной работе </w:t>
      </w:r>
      <w:r w:rsidRPr="003A2945">
        <w:rPr>
          <w:rFonts w:ascii="Times New Roman" w:hAnsi="Times New Roman" w:cs="Times New Roman"/>
          <w:sz w:val="24"/>
          <w:szCs w:val="24"/>
        </w:rPr>
        <w:t xml:space="preserve">по физике на занятии. Преподаватель </w:t>
      </w:r>
      <w:r w:rsidR="009E1491" w:rsidRPr="003A2945">
        <w:rPr>
          <w:rFonts w:ascii="Times New Roman" w:hAnsi="Times New Roman" w:cs="Times New Roman"/>
          <w:sz w:val="24"/>
          <w:szCs w:val="24"/>
        </w:rPr>
        <w:t>разрешил</w:t>
      </w:r>
      <w:r w:rsidRPr="003A2945">
        <w:rPr>
          <w:rFonts w:ascii="Times New Roman" w:hAnsi="Times New Roman" w:cs="Times New Roman"/>
          <w:sz w:val="24"/>
          <w:szCs w:val="24"/>
        </w:rPr>
        <w:t xml:space="preserve"> вам сделать это дома</w:t>
      </w:r>
      <w:r w:rsidR="00554FBC" w:rsidRPr="003A2945">
        <w:rPr>
          <w:rFonts w:ascii="Times New Roman" w:hAnsi="Times New Roman" w:cs="Times New Roman"/>
          <w:sz w:val="24"/>
          <w:szCs w:val="24"/>
        </w:rPr>
        <w:t xml:space="preserve"> и рекомендовал тщательно пров</w:t>
      </w:r>
      <w:r w:rsidR="00554FBC" w:rsidRPr="003A2945">
        <w:rPr>
          <w:rFonts w:ascii="Times New Roman" w:hAnsi="Times New Roman" w:cs="Times New Roman"/>
          <w:sz w:val="24"/>
          <w:szCs w:val="24"/>
        </w:rPr>
        <w:t>е</w:t>
      </w:r>
      <w:r w:rsidR="00554FBC" w:rsidRPr="003A2945">
        <w:rPr>
          <w:rFonts w:ascii="Times New Roman" w:hAnsi="Times New Roman" w:cs="Times New Roman"/>
          <w:sz w:val="24"/>
          <w:szCs w:val="24"/>
        </w:rPr>
        <w:t>рить качество отчета, взглянув на него</w:t>
      </w:r>
      <w:r w:rsidR="00953CFA">
        <w:rPr>
          <w:rFonts w:ascii="Times New Roman" w:hAnsi="Times New Roman" w:cs="Times New Roman"/>
          <w:sz w:val="24"/>
          <w:szCs w:val="24"/>
        </w:rPr>
        <w:t>.</w:t>
      </w:r>
    </w:p>
    <w:p w:rsidR="00554FBC" w:rsidRPr="003A2945" w:rsidRDefault="00554FBC" w:rsidP="00953CFA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3A2945">
        <w:rPr>
          <w:rFonts w:ascii="Times New Roman" w:hAnsi="Times New Roman" w:cs="Times New Roman"/>
          <w:sz w:val="24"/>
          <w:szCs w:val="24"/>
        </w:rPr>
        <w:t xml:space="preserve">Внимательно прочитайте отчет (источник 1). </w:t>
      </w:r>
      <w:r w:rsidR="00D8383D" w:rsidRPr="003A2945">
        <w:rPr>
          <w:rFonts w:ascii="Times New Roman" w:hAnsi="Times New Roman" w:cs="Times New Roman"/>
          <w:sz w:val="24"/>
          <w:szCs w:val="24"/>
        </w:rPr>
        <w:t xml:space="preserve">Изучите </w:t>
      </w:r>
      <w:r w:rsidRPr="003A2945">
        <w:rPr>
          <w:rFonts w:ascii="Times New Roman" w:hAnsi="Times New Roman" w:cs="Times New Roman"/>
          <w:sz w:val="24"/>
          <w:szCs w:val="24"/>
        </w:rPr>
        <w:t>материалы, предоставленные преподавателем (источники 2 и 3)</w:t>
      </w:r>
      <w:r w:rsidR="00953CFA">
        <w:rPr>
          <w:rFonts w:ascii="Times New Roman" w:hAnsi="Times New Roman" w:cs="Times New Roman"/>
          <w:sz w:val="24"/>
          <w:szCs w:val="24"/>
        </w:rPr>
        <w:t>.</w:t>
      </w:r>
    </w:p>
    <w:p w:rsidR="00A031FF" w:rsidRPr="003A2945" w:rsidRDefault="00D8383D" w:rsidP="00953CF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3A2945">
        <w:rPr>
          <w:rFonts w:ascii="Times New Roman" w:hAnsi="Times New Roman" w:cs="Times New Roman"/>
          <w:b/>
          <w:sz w:val="24"/>
          <w:szCs w:val="24"/>
        </w:rPr>
        <w:t xml:space="preserve">Письменно дайте оценку </w:t>
      </w:r>
      <w:r w:rsidR="00554FBC" w:rsidRPr="003A2945">
        <w:rPr>
          <w:rFonts w:ascii="Times New Roman" w:hAnsi="Times New Roman" w:cs="Times New Roman"/>
          <w:b/>
          <w:sz w:val="24"/>
          <w:szCs w:val="24"/>
        </w:rPr>
        <w:t xml:space="preserve">первой версии </w:t>
      </w:r>
      <w:r w:rsidR="00080626" w:rsidRPr="003A2945">
        <w:rPr>
          <w:rFonts w:ascii="Times New Roman" w:hAnsi="Times New Roman" w:cs="Times New Roman"/>
          <w:b/>
          <w:sz w:val="24"/>
          <w:szCs w:val="24"/>
        </w:rPr>
        <w:t xml:space="preserve">своего </w:t>
      </w:r>
      <w:r w:rsidRPr="003A2945">
        <w:rPr>
          <w:rFonts w:ascii="Times New Roman" w:hAnsi="Times New Roman" w:cs="Times New Roman"/>
          <w:b/>
          <w:sz w:val="24"/>
          <w:szCs w:val="24"/>
        </w:rPr>
        <w:t>отчета</w:t>
      </w:r>
      <w:r w:rsidR="00554FBC" w:rsidRPr="003A2945">
        <w:rPr>
          <w:rFonts w:ascii="Times New Roman" w:hAnsi="Times New Roman" w:cs="Times New Roman"/>
          <w:b/>
          <w:sz w:val="24"/>
          <w:szCs w:val="24"/>
        </w:rPr>
        <w:t xml:space="preserve"> о лабораторной работе</w:t>
      </w:r>
      <w:r w:rsidRPr="003A2945">
        <w:rPr>
          <w:rFonts w:ascii="Times New Roman" w:hAnsi="Times New Roman" w:cs="Times New Roman"/>
          <w:b/>
          <w:sz w:val="24"/>
          <w:szCs w:val="24"/>
        </w:rPr>
        <w:t xml:space="preserve"> по заданным критериям. Если</w:t>
      </w:r>
      <w:r w:rsidR="009665F0" w:rsidRPr="003A2945">
        <w:rPr>
          <w:rFonts w:ascii="Times New Roman" w:hAnsi="Times New Roman" w:cs="Times New Roman"/>
          <w:b/>
          <w:sz w:val="24"/>
          <w:szCs w:val="24"/>
        </w:rPr>
        <w:t xml:space="preserve"> в ходе проверки</w:t>
      </w:r>
      <w:r w:rsidRPr="003A2945">
        <w:rPr>
          <w:rFonts w:ascii="Times New Roman" w:hAnsi="Times New Roman" w:cs="Times New Roman"/>
          <w:b/>
          <w:sz w:val="24"/>
          <w:szCs w:val="24"/>
        </w:rPr>
        <w:t xml:space="preserve"> по какому-либо критерию вы даете отр</w:t>
      </w:r>
      <w:r w:rsidRPr="003A2945">
        <w:rPr>
          <w:rFonts w:ascii="Times New Roman" w:hAnsi="Times New Roman" w:cs="Times New Roman"/>
          <w:b/>
          <w:sz w:val="24"/>
          <w:szCs w:val="24"/>
        </w:rPr>
        <w:t>и</w:t>
      </w:r>
      <w:r w:rsidRPr="003A2945">
        <w:rPr>
          <w:rFonts w:ascii="Times New Roman" w:hAnsi="Times New Roman" w:cs="Times New Roman"/>
          <w:b/>
          <w:sz w:val="24"/>
          <w:szCs w:val="24"/>
        </w:rPr>
        <w:t>цательную оценку, объясните причину в графе «комментарии».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33"/>
        <w:gridCol w:w="1494"/>
        <w:gridCol w:w="4927"/>
      </w:tblGrid>
      <w:tr w:rsidR="00554FBC" w:rsidRPr="003A2945" w:rsidTr="00DC41E2">
        <w:tc>
          <w:tcPr>
            <w:tcW w:w="1742" w:type="pct"/>
          </w:tcPr>
          <w:p w:rsidR="00554FBC" w:rsidRPr="003A2945" w:rsidRDefault="00554FBC" w:rsidP="0095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758" w:type="pct"/>
          </w:tcPr>
          <w:p w:rsidR="00554FBC" w:rsidRPr="003A2945" w:rsidRDefault="00554FBC" w:rsidP="0095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500" w:type="pct"/>
          </w:tcPr>
          <w:p w:rsidR="00554FBC" w:rsidRPr="003A2945" w:rsidRDefault="00554FBC" w:rsidP="0095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554FBC" w:rsidRPr="003A2945" w:rsidTr="00953CFA">
        <w:trPr>
          <w:trHeight w:val="1247"/>
        </w:trPr>
        <w:tc>
          <w:tcPr>
            <w:tcW w:w="1742" w:type="pct"/>
            <w:vAlign w:val="center"/>
          </w:tcPr>
          <w:p w:rsidR="00554FBC" w:rsidRPr="003A2945" w:rsidRDefault="00554FBC" w:rsidP="00953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Отчет отражает основные а</w:t>
            </w: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пекты содержания лаборато</w:t>
            </w: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ной работы</w:t>
            </w:r>
          </w:p>
        </w:tc>
        <w:tc>
          <w:tcPr>
            <w:tcW w:w="758" w:type="pct"/>
          </w:tcPr>
          <w:p w:rsidR="00554FBC" w:rsidRPr="003A2945" w:rsidRDefault="00554FBC" w:rsidP="00953C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:rsidR="00554FBC" w:rsidRPr="003A2945" w:rsidRDefault="00554FBC" w:rsidP="00953C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4FBC" w:rsidRPr="003A2945" w:rsidTr="00953CFA">
        <w:trPr>
          <w:trHeight w:val="1247"/>
        </w:trPr>
        <w:tc>
          <w:tcPr>
            <w:tcW w:w="1742" w:type="pct"/>
            <w:vAlign w:val="center"/>
          </w:tcPr>
          <w:p w:rsidR="00554FBC" w:rsidRPr="003A2945" w:rsidRDefault="00554FBC" w:rsidP="00953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Аспекты содержания раскр</w:t>
            </w: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ты и проанализированы</w:t>
            </w:r>
          </w:p>
        </w:tc>
        <w:tc>
          <w:tcPr>
            <w:tcW w:w="758" w:type="pct"/>
          </w:tcPr>
          <w:p w:rsidR="00554FBC" w:rsidRPr="003A2945" w:rsidRDefault="00554FBC" w:rsidP="00953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554FBC" w:rsidRPr="003A2945" w:rsidRDefault="00554FBC" w:rsidP="00953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BC" w:rsidRPr="003A2945" w:rsidTr="00953CFA">
        <w:trPr>
          <w:trHeight w:val="1247"/>
        </w:trPr>
        <w:tc>
          <w:tcPr>
            <w:tcW w:w="1742" w:type="pct"/>
            <w:vAlign w:val="center"/>
          </w:tcPr>
          <w:p w:rsidR="00554FBC" w:rsidRPr="003A2945" w:rsidRDefault="00554FBC" w:rsidP="00953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Измерения выполнены и оп</w:t>
            </w: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саны с учетом особенностей приборов</w:t>
            </w:r>
          </w:p>
        </w:tc>
        <w:tc>
          <w:tcPr>
            <w:tcW w:w="758" w:type="pct"/>
          </w:tcPr>
          <w:p w:rsidR="00554FBC" w:rsidRPr="003A2945" w:rsidRDefault="00554FBC" w:rsidP="00953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554FBC" w:rsidRPr="003A2945" w:rsidRDefault="00554FBC" w:rsidP="00953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BC" w:rsidRPr="003A2945" w:rsidTr="00953CFA">
        <w:trPr>
          <w:trHeight w:val="1247"/>
        </w:trPr>
        <w:tc>
          <w:tcPr>
            <w:tcW w:w="1742" w:type="pct"/>
            <w:vAlign w:val="center"/>
          </w:tcPr>
          <w:p w:rsidR="00554FBC" w:rsidRPr="003A2945" w:rsidRDefault="00554FBC" w:rsidP="00953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Отчет содержит необходимые графические и табличные да</w:t>
            </w: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  <w:tc>
          <w:tcPr>
            <w:tcW w:w="758" w:type="pct"/>
          </w:tcPr>
          <w:p w:rsidR="00554FBC" w:rsidRPr="003A2945" w:rsidRDefault="00554FBC" w:rsidP="00953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554FBC" w:rsidRPr="003A2945" w:rsidRDefault="00554FBC" w:rsidP="00953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4FBC" w:rsidRPr="003A2945" w:rsidTr="00953CFA">
        <w:trPr>
          <w:trHeight w:val="1247"/>
        </w:trPr>
        <w:tc>
          <w:tcPr>
            <w:tcW w:w="1742" w:type="pct"/>
            <w:vAlign w:val="center"/>
          </w:tcPr>
          <w:p w:rsidR="00554FBC" w:rsidRPr="003A2945" w:rsidRDefault="00554FBC" w:rsidP="00953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Результаты измерений обосн</w:t>
            </w: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ваны вычислениями и вывод</w:t>
            </w: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</w:tc>
        <w:tc>
          <w:tcPr>
            <w:tcW w:w="758" w:type="pct"/>
          </w:tcPr>
          <w:p w:rsidR="00554FBC" w:rsidRPr="003A2945" w:rsidRDefault="00554FBC" w:rsidP="00953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554FBC" w:rsidRPr="003A2945" w:rsidRDefault="00554FBC" w:rsidP="00953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4FBC" w:rsidRPr="003A2945" w:rsidRDefault="00554FBC" w:rsidP="00953C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4FBC" w:rsidRPr="003A2945" w:rsidRDefault="00554FBC" w:rsidP="00953CF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A2945">
        <w:rPr>
          <w:rFonts w:ascii="Times New Roman" w:hAnsi="Times New Roman" w:cs="Times New Roman"/>
          <w:i/>
          <w:sz w:val="24"/>
          <w:szCs w:val="24"/>
        </w:rPr>
        <w:t>Источник 1</w:t>
      </w:r>
    </w:p>
    <w:p w:rsidR="00647252" w:rsidRPr="003A2945" w:rsidRDefault="00554FBC" w:rsidP="00953C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945">
        <w:rPr>
          <w:rFonts w:ascii="Times New Roman" w:hAnsi="Times New Roman" w:cs="Times New Roman"/>
          <w:b/>
          <w:sz w:val="24"/>
          <w:szCs w:val="24"/>
        </w:rPr>
        <w:t>Отчет о выполнении л</w:t>
      </w:r>
      <w:r w:rsidR="00FA423A" w:rsidRPr="003A2945">
        <w:rPr>
          <w:rFonts w:ascii="Times New Roman" w:hAnsi="Times New Roman" w:cs="Times New Roman"/>
          <w:b/>
          <w:sz w:val="24"/>
          <w:szCs w:val="24"/>
        </w:rPr>
        <w:t>абораторн</w:t>
      </w:r>
      <w:r w:rsidRPr="003A2945">
        <w:rPr>
          <w:rFonts w:ascii="Times New Roman" w:hAnsi="Times New Roman" w:cs="Times New Roman"/>
          <w:b/>
          <w:sz w:val="24"/>
          <w:szCs w:val="24"/>
        </w:rPr>
        <w:t>ой</w:t>
      </w:r>
      <w:r w:rsidR="00FA423A" w:rsidRPr="003A2945">
        <w:rPr>
          <w:rFonts w:ascii="Times New Roman" w:hAnsi="Times New Roman" w:cs="Times New Roman"/>
          <w:b/>
          <w:sz w:val="24"/>
          <w:szCs w:val="24"/>
        </w:rPr>
        <w:t xml:space="preserve"> работ</w:t>
      </w:r>
      <w:r w:rsidRPr="003A2945">
        <w:rPr>
          <w:rFonts w:ascii="Times New Roman" w:hAnsi="Times New Roman" w:cs="Times New Roman"/>
          <w:b/>
          <w:sz w:val="24"/>
          <w:szCs w:val="24"/>
        </w:rPr>
        <w:t>ы № 3</w:t>
      </w:r>
      <w:r w:rsidR="00FA423A" w:rsidRPr="003A29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A2945">
        <w:rPr>
          <w:rFonts w:ascii="Times New Roman" w:hAnsi="Times New Roman" w:cs="Times New Roman"/>
          <w:b/>
          <w:sz w:val="24"/>
          <w:szCs w:val="24"/>
        </w:rPr>
        <w:br/>
      </w:r>
      <w:r w:rsidRPr="003A2945">
        <w:rPr>
          <w:rFonts w:ascii="Times New Roman" w:hAnsi="Times New Roman" w:cs="Times New Roman"/>
          <w:b/>
          <w:sz w:val="24"/>
          <w:szCs w:val="24"/>
        </w:rPr>
        <w:t>«</w:t>
      </w:r>
      <w:r w:rsidR="00FA423A" w:rsidRPr="003A2945">
        <w:rPr>
          <w:rFonts w:ascii="Times New Roman" w:hAnsi="Times New Roman" w:cs="Times New Roman"/>
          <w:b/>
          <w:sz w:val="24"/>
          <w:szCs w:val="24"/>
        </w:rPr>
        <w:t>Опытная проверка закона Гей-Люссака</w:t>
      </w:r>
      <w:r w:rsidRPr="003A2945">
        <w:rPr>
          <w:rFonts w:ascii="Times New Roman" w:hAnsi="Times New Roman" w:cs="Times New Roman"/>
          <w:b/>
          <w:sz w:val="24"/>
          <w:szCs w:val="24"/>
        </w:rPr>
        <w:t>»</w:t>
      </w:r>
    </w:p>
    <w:p w:rsidR="00647252" w:rsidRPr="003A2945" w:rsidRDefault="00647252" w:rsidP="00953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945">
        <w:rPr>
          <w:rFonts w:ascii="Times New Roman" w:eastAsia="Times New Roman" w:hAnsi="Times New Roman" w:cs="Times New Roman"/>
          <w:i/>
          <w:iCs/>
          <w:sz w:val="24"/>
          <w:szCs w:val="24"/>
        </w:rPr>
        <w:t>Цель работы:</w:t>
      </w:r>
      <w:r w:rsidR="007D3F6A" w:rsidRPr="003A2945">
        <w:rPr>
          <w:rFonts w:ascii="Times New Roman" w:eastAsia="Times New Roman" w:hAnsi="Times New Roman" w:cs="Times New Roman"/>
          <w:iCs/>
          <w:sz w:val="24"/>
          <w:szCs w:val="24"/>
        </w:rPr>
        <w:t xml:space="preserve"> э</w:t>
      </w:r>
      <w:r w:rsidRPr="003A2945">
        <w:rPr>
          <w:rFonts w:ascii="Times New Roman" w:eastAsia="Times New Roman" w:hAnsi="Times New Roman" w:cs="Times New Roman"/>
          <w:iCs/>
          <w:sz w:val="24"/>
          <w:szCs w:val="24"/>
        </w:rPr>
        <w:t>кспериментальным путем проверить верность закона Гей-Люссака</w:t>
      </w:r>
      <w:r w:rsidR="001770E5" w:rsidRPr="003A29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80626" w:rsidRPr="003A2945" w:rsidRDefault="00647252" w:rsidP="00953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945">
        <w:rPr>
          <w:rFonts w:ascii="Times New Roman" w:eastAsia="Times New Roman" w:hAnsi="Times New Roman" w:cs="Times New Roman"/>
          <w:sz w:val="24"/>
          <w:szCs w:val="24"/>
        </w:rPr>
        <w:t>Чтобы проверить закон Гей-Люссака, необходимо измерить объем и температуру газа в двух состояниях при постоянном давлении и проверить верность равенства:</w:t>
      </w:r>
      <w:r w:rsidR="003A2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</m:oMath>
      <w:r w:rsidRPr="003A2945">
        <w:rPr>
          <w:rFonts w:ascii="Times New Roman" w:eastAsia="Times New Roman" w:hAnsi="Times New Roman" w:cs="Times New Roman"/>
          <w:sz w:val="24"/>
          <w:szCs w:val="24"/>
        </w:rPr>
        <w:t>. Это можно осуществить, используя воздух при атмосферном давлении.</w:t>
      </w:r>
    </w:p>
    <w:p w:rsidR="007D3F6A" w:rsidRPr="003A2945" w:rsidRDefault="007D3F6A" w:rsidP="00953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945">
        <w:rPr>
          <w:rFonts w:ascii="Times New Roman" w:eastAsia="Times New Roman" w:hAnsi="Times New Roman" w:cs="Times New Roman"/>
          <w:i/>
          <w:sz w:val="24"/>
          <w:szCs w:val="24"/>
        </w:rPr>
        <w:t>Ход выполнения работы</w:t>
      </w:r>
    </w:p>
    <w:p w:rsidR="001770E5" w:rsidRPr="003A2945" w:rsidRDefault="001770E5" w:rsidP="00953CF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945">
        <w:rPr>
          <w:rFonts w:ascii="Times New Roman" w:eastAsia="Times New Roman" w:hAnsi="Times New Roman" w:cs="Times New Roman"/>
          <w:sz w:val="24"/>
          <w:szCs w:val="24"/>
        </w:rPr>
        <w:t>Необходимые инструменты для измерения: линейка, термометр.</w:t>
      </w:r>
    </w:p>
    <w:p w:rsidR="00647252" w:rsidRPr="003A2945" w:rsidRDefault="00647252" w:rsidP="00953C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3A2945">
        <w:rPr>
          <w:rFonts w:ascii="Times New Roman" w:eastAsia="Times New Roman" w:hAnsi="Times New Roman" w:cs="Times New Roman"/>
          <w:sz w:val="24"/>
          <w:szCs w:val="24"/>
        </w:rPr>
        <w:t xml:space="preserve">Первое состояние: стеклянная трубка открытым концом вверх помещается на 3-5 мин в цилиндрический сосуд с </w:t>
      </w:r>
      <w:r w:rsidRPr="003A294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горячей водой (рис. а). В этом случае объем воздуха </w:t>
      </w:r>
      <w:r w:rsidRPr="003A294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lang w:val="en-US"/>
        </w:rPr>
        <w:t>V</w:t>
      </w:r>
      <w:r w:rsidRPr="003A294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vertAlign w:val="subscript"/>
        </w:rPr>
        <w:t>1</w:t>
      </w:r>
      <w:r w:rsidRPr="003A294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равен об</w:t>
      </w:r>
      <w:r w:rsidRPr="003A294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ъ</w:t>
      </w:r>
      <w:r w:rsidRPr="003A294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ему стеклянной трубки, а температура - температуре горячей воды Т</w:t>
      </w:r>
      <w:proofErr w:type="gramStart"/>
      <w:r w:rsidRPr="003A294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  <w:vertAlign w:val="subscript"/>
        </w:rPr>
        <w:t>1</w:t>
      </w:r>
      <w:proofErr w:type="gramEnd"/>
      <w:r w:rsidRPr="003A294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. Чтобы при переходе воздуха в следующее состояние его количество не изменилось, открытый конец стеклянной трубки, находящейся в горячей воде, замазывают пластилином. После следует вынуть трубку из сосуда с горячей </w:t>
      </w:r>
      <w:proofErr w:type="gramStart"/>
      <w:r w:rsidRPr="003A294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водой</w:t>
      </w:r>
      <w:proofErr w:type="gramEnd"/>
      <w:r w:rsidRPr="003A294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 xml:space="preserve"> и замазанный конец быстро опускают в стакан с водой комнатной температуры (рис. б). Затем прямо под водой снимают пластилин. По мере охлаждения во</w:t>
      </w:r>
      <w:r w:rsidRPr="003A294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з</w:t>
      </w:r>
      <w:r w:rsidRPr="003A2945">
        <w:rPr>
          <w:rFonts w:ascii="Times New Roman" w:eastAsia="Times New Roman" w:hAnsi="Times New Roman" w:cs="Times New Roman"/>
          <w:sz w:val="24"/>
          <w:szCs w:val="24"/>
          <w:shd w:val="clear" w:color="auto" w:fill="FFFFFF" w:themeFill="background1"/>
        </w:rPr>
        <w:t>духа в трубке вода в</w:t>
      </w:r>
      <w:r w:rsidRPr="003A2945">
        <w:rPr>
          <w:rFonts w:ascii="Times New Roman" w:eastAsia="Times New Roman" w:hAnsi="Times New Roman" w:cs="Times New Roman"/>
          <w:sz w:val="24"/>
          <w:szCs w:val="24"/>
        </w:rPr>
        <w:t xml:space="preserve"> ней будет подниматься. После прекращения подъема воды в трубке (рис. в) объем воздуха будет </w:t>
      </w:r>
      <w:r w:rsidRPr="003A2945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3A29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A2945">
        <w:rPr>
          <w:rFonts w:ascii="Times New Roman" w:eastAsia="Times New Roman" w:hAnsi="Times New Roman" w:cs="Times New Roman"/>
          <w:sz w:val="24"/>
          <w:szCs w:val="24"/>
        </w:rPr>
        <w:t>&lt;</w:t>
      </w:r>
      <w:r w:rsidRPr="003A2945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3A29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3A2945">
        <w:rPr>
          <w:rFonts w:ascii="Times New Roman" w:eastAsia="Times New Roman" w:hAnsi="Times New Roman" w:cs="Times New Roman"/>
          <w:sz w:val="24"/>
          <w:szCs w:val="24"/>
        </w:rPr>
        <w:t xml:space="preserve"> давление </w:t>
      </w:r>
      <w:proofErr w:type="gramStart"/>
      <w:r w:rsidRPr="003A2945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3A2945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3A2945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3A29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атм</w:t>
      </w:r>
      <w:proofErr w:type="spellEnd"/>
      <w:r w:rsidRPr="003A2945">
        <w:rPr>
          <w:rFonts w:ascii="Times New Roman" w:eastAsia="Times New Roman" w:hAnsi="Times New Roman" w:cs="Times New Roman"/>
          <w:sz w:val="24"/>
          <w:szCs w:val="24"/>
        </w:rPr>
        <w:t xml:space="preserve"> - р</w:t>
      </w:r>
      <w:proofErr w:type="spellStart"/>
      <w:r w:rsidRPr="003A2945">
        <w:rPr>
          <w:rFonts w:ascii="Times New Roman" w:eastAsia="Times New Roman" w:hAnsi="Times New Roman" w:cs="Times New Roman"/>
          <w:sz w:val="24"/>
          <w:szCs w:val="24"/>
          <w:lang w:val="en-US"/>
        </w:rPr>
        <w:t>gh</w:t>
      </w:r>
      <w:proofErr w:type="spellEnd"/>
      <w:r w:rsidRPr="003A2945">
        <w:rPr>
          <w:rFonts w:ascii="Times New Roman" w:eastAsia="Times New Roman" w:hAnsi="Times New Roman" w:cs="Times New Roman"/>
          <w:sz w:val="24"/>
          <w:szCs w:val="24"/>
        </w:rPr>
        <w:t xml:space="preserve">. Чтобы давление воздуха стало равным </w:t>
      </w:r>
      <w:proofErr w:type="gramStart"/>
      <w:r w:rsidRPr="003A2945">
        <w:rPr>
          <w:rFonts w:ascii="Times New Roman" w:eastAsia="Times New Roman" w:hAnsi="Times New Roman" w:cs="Times New Roman"/>
          <w:sz w:val="24"/>
          <w:szCs w:val="24"/>
        </w:rPr>
        <w:t>атмосферному</w:t>
      </w:r>
      <w:proofErr w:type="gramEnd"/>
      <w:r w:rsidRPr="003A2945">
        <w:rPr>
          <w:rFonts w:ascii="Times New Roman" w:eastAsia="Times New Roman" w:hAnsi="Times New Roman" w:cs="Times New Roman"/>
          <w:sz w:val="24"/>
          <w:szCs w:val="24"/>
        </w:rPr>
        <w:t>, надо погружать трубку в стакан до тех пор, пока уровень воды в трубке и стакане не выровняются (рис. г). Это второе состояние при Т</w:t>
      </w:r>
      <w:proofErr w:type="gramStart"/>
      <w:r w:rsidRPr="003A29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3A2945">
        <w:rPr>
          <w:rFonts w:ascii="Times New Roman" w:eastAsia="Times New Roman" w:hAnsi="Times New Roman" w:cs="Times New Roman"/>
          <w:sz w:val="24"/>
          <w:szCs w:val="24"/>
        </w:rPr>
        <w:t xml:space="preserve"> окружающего возд</w:t>
      </w:r>
      <w:r w:rsidRPr="003A294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3A2945">
        <w:rPr>
          <w:rFonts w:ascii="Times New Roman" w:eastAsia="Times New Roman" w:hAnsi="Times New Roman" w:cs="Times New Roman"/>
          <w:sz w:val="24"/>
          <w:szCs w:val="24"/>
        </w:rPr>
        <w:t xml:space="preserve">ха. Отношение объемов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</m:oMath>
      <w:r w:rsidR="003A2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945">
        <w:rPr>
          <w:rFonts w:ascii="Times New Roman" w:eastAsia="Times New Roman" w:hAnsi="Times New Roman" w:cs="Times New Roman"/>
          <w:sz w:val="24"/>
          <w:szCs w:val="24"/>
        </w:rPr>
        <w:t>необходимо заменить отношением высот воздушных столбов в трубке, если сечение постоянно по всей длине</w:t>
      </w:r>
      <w:r w:rsidR="003A2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SL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SL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eastAsia="Times New Roman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</m:oMath>
      <w:r w:rsidR="003A29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A2945">
        <w:rPr>
          <w:rFonts w:ascii="Times New Roman" w:eastAsia="Times New Roman" w:hAnsi="Times New Roman" w:cs="Times New Roman"/>
          <w:sz w:val="24"/>
          <w:szCs w:val="24"/>
        </w:rPr>
        <w:t>В работе следует сравнить</w:t>
      </w:r>
      <w:r w:rsidR="003A2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</m:oMath>
      <w:r w:rsidRPr="003A2945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и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</m:oMath>
      <w:r w:rsidR="003A2945">
        <w:rPr>
          <w:rFonts w:ascii="Times New Roman" w:eastAsia="Times New Roman" w:hAnsi="Times New Roman" w:cs="Times New Roman"/>
          <w:noProof/>
          <w:sz w:val="24"/>
          <w:szCs w:val="24"/>
        </w:rPr>
        <w:t>.</w:t>
      </w:r>
    </w:p>
    <w:p w:rsidR="00647252" w:rsidRPr="003A2945" w:rsidRDefault="00647252" w:rsidP="00953CFA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294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C0600DB" wp14:editId="0D5BBCEF">
            <wp:extent cx="3314700" cy="1599435"/>
            <wp:effectExtent l="0" t="0" r="0" b="1270"/>
            <wp:docPr id="6" name="Рисунок 6" descr="http://5terka.com/sites/default/files/dzFiz10-322.jpg">
              <a:hlinkClick xmlns:a="http://schemas.openxmlformats.org/drawingml/2006/main" r:id="rId6" tooltip="&quot;Кликните чтобы увеличит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5terka.com/sites/default/files/dzFiz10-322.jpg">
                      <a:hlinkClick r:id="rId6" tooltip="&quot;Кликните чтобы увеличить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7"/>
                    <a:srcRect r="17906" b="38812"/>
                    <a:stretch/>
                  </pic:blipFill>
                  <pic:spPr bwMode="auto">
                    <a:xfrm>
                      <a:off x="0" y="0"/>
                      <a:ext cx="3320517" cy="1602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4ED3" w:rsidRPr="003A2945" w:rsidRDefault="00647252" w:rsidP="00953CF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3A2945">
        <w:rPr>
          <w:rFonts w:ascii="Times New Roman" w:eastAsia="Times New Roman" w:hAnsi="Times New Roman" w:cs="Times New Roman"/>
          <w:sz w:val="24"/>
          <w:szCs w:val="24"/>
        </w:rPr>
        <w:t>Используя ученическую линейку</w:t>
      </w:r>
      <w:r w:rsidR="00B84ED3" w:rsidRPr="003A294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A2945">
        <w:rPr>
          <w:rFonts w:ascii="Times New Roman" w:eastAsia="Times New Roman" w:hAnsi="Times New Roman" w:cs="Times New Roman"/>
          <w:sz w:val="24"/>
          <w:szCs w:val="24"/>
        </w:rPr>
        <w:t xml:space="preserve"> мы делаем замер длины</w:t>
      </w:r>
      <w:r w:rsidR="003A2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945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3A294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1</w:t>
      </w:r>
      <w:r w:rsidR="003A294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3A294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3A2945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3A294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2</w:t>
      </w:r>
      <w:r w:rsidRPr="003A2945">
        <w:rPr>
          <w:rFonts w:ascii="Times New Roman" w:eastAsia="Times New Roman" w:hAnsi="Times New Roman" w:cs="Times New Roman"/>
          <w:sz w:val="24"/>
          <w:szCs w:val="24"/>
        </w:rPr>
        <w:t>. С помощью терм</w:t>
      </w:r>
      <w:r w:rsidRPr="003A2945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A2945">
        <w:rPr>
          <w:rFonts w:ascii="Times New Roman" w:eastAsia="Times New Roman" w:hAnsi="Times New Roman" w:cs="Times New Roman"/>
          <w:sz w:val="24"/>
          <w:szCs w:val="24"/>
        </w:rPr>
        <w:t xml:space="preserve">метра мы замеряем </w:t>
      </w:r>
      <w:r w:rsidR="003A2945">
        <w:rPr>
          <w:rFonts w:ascii="Times New Roman" w:eastAsia="Times New Roman" w:hAnsi="Times New Roman" w:cs="Times New Roman"/>
          <w:sz w:val="24"/>
          <w:szCs w:val="24"/>
        </w:rPr>
        <w:t xml:space="preserve">температуру окружающего воздуха </w:t>
      </w:r>
      <w:r w:rsidRPr="003A2945">
        <w:rPr>
          <w:rFonts w:ascii="Times New Roman" w:eastAsia="Times New Roman" w:hAnsi="Times New Roman" w:cs="Times New Roman"/>
          <w:i/>
          <w:iCs/>
          <w:sz w:val="24"/>
          <w:szCs w:val="24"/>
        </w:rPr>
        <w:t>Т</w:t>
      </w:r>
      <w:proofErr w:type="gramStart"/>
      <w:r w:rsidRPr="003A2945">
        <w:rPr>
          <w:rFonts w:ascii="Times New Roman" w:eastAsia="Times New Roman" w:hAnsi="Times New Roman" w:cs="Times New Roman"/>
          <w:i/>
          <w:iCs/>
          <w:sz w:val="24"/>
          <w:szCs w:val="24"/>
          <w:vertAlign w:val="subscript"/>
        </w:rPr>
        <w:t>2</w:t>
      </w:r>
      <w:proofErr w:type="gramEnd"/>
      <w:r w:rsidR="003A294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647252" w:rsidRPr="003A2945" w:rsidRDefault="00B84ED3" w:rsidP="00953CF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945">
        <w:rPr>
          <w:rFonts w:ascii="Times New Roman" w:eastAsia="Times New Roman" w:hAnsi="Times New Roman" w:cs="Times New Roman"/>
          <w:sz w:val="24"/>
          <w:szCs w:val="24"/>
        </w:rPr>
        <w:t>Выполнение работы.</w:t>
      </w:r>
    </w:p>
    <w:p w:rsidR="00B84ED3" w:rsidRPr="003A2945" w:rsidRDefault="00B84ED3" w:rsidP="00953CF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3A2945">
        <w:rPr>
          <w:rFonts w:ascii="Times New Roman" w:eastAsia="Times New Roman" w:hAnsi="Times New Roman" w:cs="Times New Roman"/>
          <w:sz w:val="24"/>
          <w:szCs w:val="24"/>
        </w:rPr>
        <w:t xml:space="preserve">1. Измеряем </w:t>
      </w:r>
      <w:r w:rsidRPr="003A2945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3A29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3A294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3A2945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="003A29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2.</w:t>
      </w:r>
    </w:p>
    <w:p w:rsidR="00014D13" w:rsidRPr="003A2945" w:rsidRDefault="00B84ED3" w:rsidP="00953CF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945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3A29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3A2945">
        <w:rPr>
          <w:rFonts w:ascii="Times New Roman" w:eastAsia="Times New Roman" w:hAnsi="Times New Roman" w:cs="Times New Roman"/>
          <w:sz w:val="24"/>
          <w:szCs w:val="24"/>
        </w:rPr>
        <w:t xml:space="preserve">=600 мм, </w:t>
      </w:r>
      <w:r w:rsidRPr="003A2945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3A29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A2945">
        <w:rPr>
          <w:rFonts w:ascii="Times New Roman" w:eastAsia="Times New Roman" w:hAnsi="Times New Roman" w:cs="Times New Roman"/>
          <w:sz w:val="24"/>
          <w:szCs w:val="24"/>
        </w:rPr>
        <w:t>=540 мм, Т</w:t>
      </w:r>
      <w:r w:rsidRPr="003A29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3A2945">
        <w:rPr>
          <w:rFonts w:ascii="Times New Roman" w:eastAsia="Times New Roman" w:hAnsi="Times New Roman" w:cs="Times New Roman"/>
          <w:sz w:val="24"/>
          <w:szCs w:val="24"/>
        </w:rPr>
        <w:t>=333К, Т</w:t>
      </w:r>
      <w:r w:rsidRPr="003A29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A2945">
        <w:rPr>
          <w:rFonts w:ascii="Times New Roman" w:eastAsia="Times New Roman" w:hAnsi="Times New Roman" w:cs="Times New Roman"/>
          <w:sz w:val="24"/>
          <w:szCs w:val="24"/>
        </w:rPr>
        <w:t>=298</w:t>
      </w:r>
      <w:r w:rsidR="003A29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2945">
        <w:rPr>
          <w:rFonts w:ascii="Times New Roman" w:eastAsia="Times New Roman" w:hAnsi="Times New Roman" w:cs="Times New Roman"/>
          <w:sz w:val="24"/>
          <w:szCs w:val="24"/>
        </w:rPr>
        <w:t>К</w:t>
      </w:r>
    </w:p>
    <w:p w:rsidR="00B84ED3" w:rsidRPr="003A2945" w:rsidRDefault="00B84ED3" w:rsidP="00953CFA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945">
        <w:rPr>
          <w:rFonts w:ascii="Times New Roman" w:eastAsia="Times New Roman" w:hAnsi="Times New Roman" w:cs="Times New Roman"/>
          <w:sz w:val="24"/>
          <w:szCs w:val="24"/>
        </w:rPr>
        <w:t>Результаты занесем в таблицу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76"/>
        <w:gridCol w:w="576"/>
        <w:gridCol w:w="459"/>
        <w:gridCol w:w="459"/>
        <w:gridCol w:w="520"/>
        <w:gridCol w:w="520"/>
        <w:gridCol w:w="459"/>
        <w:gridCol w:w="576"/>
        <w:gridCol w:w="576"/>
        <w:gridCol w:w="519"/>
        <w:gridCol w:w="519"/>
        <w:gridCol w:w="517"/>
        <w:gridCol w:w="636"/>
        <w:gridCol w:w="517"/>
        <w:gridCol w:w="636"/>
        <w:gridCol w:w="636"/>
        <w:gridCol w:w="517"/>
        <w:gridCol w:w="636"/>
      </w:tblGrid>
      <w:tr w:rsidR="003B1DD0" w:rsidRPr="003A2945" w:rsidTr="003A2945">
        <w:tc>
          <w:tcPr>
            <w:tcW w:w="2837" w:type="dxa"/>
            <w:gridSpan w:val="5"/>
          </w:tcPr>
          <w:p w:rsidR="003B1DD0" w:rsidRPr="003A2945" w:rsidRDefault="003B1DD0" w:rsidP="00953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Измерено</w:t>
            </w:r>
          </w:p>
        </w:tc>
        <w:tc>
          <w:tcPr>
            <w:tcW w:w="7358" w:type="dxa"/>
            <w:gridSpan w:val="13"/>
          </w:tcPr>
          <w:p w:rsidR="003B1DD0" w:rsidRPr="003A2945" w:rsidRDefault="003B1DD0" w:rsidP="00953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Вычислено</w:t>
            </w:r>
          </w:p>
        </w:tc>
      </w:tr>
      <w:tr w:rsidR="003B1DD0" w:rsidRPr="003A2945" w:rsidTr="003A2945">
        <w:tc>
          <w:tcPr>
            <w:tcW w:w="565" w:type="dxa"/>
          </w:tcPr>
          <w:p w:rsidR="00B84ED3" w:rsidRPr="003A2945" w:rsidRDefault="00B84ED3" w:rsidP="00953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66" w:type="dxa"/>
          </w:tcPr>
          <w:p w:rsidR="00B84ED3" w:rsidRPr="003A2945" w:rsidRDefault="00B84ED3" w:rsidP="00953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564" w:type="dxa"/>
          </w:tcPr>
          <w:p w:rsidR="00B84ED3" w:rsidRPr="003A2945" w:rsidRDefault="00B84ED3" w:rsidP="00953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64" w:type="dxa"/>
          </w:tcPr>
          <w:p w:rsidR="00B84ED3" w:rsidRPr="003A2945" w:rsidRDefault="00B84ED3" w:rsidP="00953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="003B1DD0" w:rsidRPr="003A29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,</w:t>
            </w:r>
          </w:p>
        </w:tc>
        <w:tc>
          <w:tcPr>
            <w:tcW w:w="578" w:type="dxa"/>
          </w:tcPr>
          <w:p w:rsidR="00B84ED3" w:rsidRPr="003A2945" w:rsidRDefault="00B84ED3" w:rsidP="00953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</w:rPr>
              <w:t>Δ</w:t>
            </w:r>
            <w:proofErr w:type="spellStart"/>
            <w:r w:rsidR="00014D13" w:rsidRPr="003A29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u</w:t>
            </w: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proofErr w:type="spellEnd"/>
          </w:p>
        </w:tc>
        <w:tc>
          <w:tcPr>
            <w:tcW w:w="578" w:type="dxa"/>
          </w:tcPr>
          <w:p w:rsidR="00B84ED3" w:rsidRPr="003A2945" w:rsidRDefault="00B84ED3" w:rsidP="00953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</w:rPr>
              <w:t>Δ</w:t>
            </w: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0</w:t>
            </w: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565" w:type="dxa"/>
          </w:tcPr>
          <w:p w:rsidR="00B84ED3" w:rsidRPr="003A2945" w:rsidRDefault="003B1DD0" w:rsidP="00953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</w:rPr>
              <w:t>Δ</w:t>
            </w: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565" w:type="dxa"/>
          </w:tcPr>
          <w:p w:rsidR="00B84ED3" w:rsidRPr="003A2945" w:rsidRDefault="003B1DD0" w:rsidP="00953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</w:p>
        </w:tc>
        <w:tc>
          <w:tcPr>
            <w:tcW w:w="565" w:type="dxa"/>
          </w:tcPr>
          <w:p w:rsidR="00B84ED3" w:rsidRPr="003A2945" w:rsidRDefault="003B1DD0" w:rsidP="00953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565" w:type="dxa"/>
          </w:tcPr>
          <w:p w:rsidR="00B84ED3" w:rsidRPr="003A2945" w:rsidRDefault="003B1DD0" w:rsidP="00953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Δ</w:t>
            </w:r>
            <w:r w:rsidR="00014D13" w:rsidRPr="003A29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u</w:t>
            </w: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End"/>
          </w:p>
        </w:tc>
        <w:tc>
          <w:tcPr>
            <w:tcW w:w="565" w:type="dxa"/>
          </w:tcPr>
          <w:p w:rsidR="00B84ED3" w:rsidRPr="003A2945" w:rsidRDefault="003B1DD0" w:rsidP="00953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Δ</w:t>
            </w: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0</w:t>
            </w: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</w:p>
        </w:tc>
        <w:tc>
          <w:tcPr>
            <w:tcW w:w="565" w:type="dxa"/>
          </w:tcPr>
          <w:p w:rsidR="00B84ED3" w:rsidRPr="003A2945" w:rsidRDefault="003B1DD0" w:rsidP="00953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Δt</w:t>
            </w:r>
            <w:proofErr w:type="spellEnd"/>
          </w:p>
        </w:tc>
        <w:tc>
          <w:tcPr>
            <w:tcW w:w="565" w:type="dxa"/>
          </w:tcPr>
          <w:p w:rsidR="00B84ED3" w:rsidRPr="003A2945" w:rsidRDefault="003B1DD0" w:rsidP="00953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1</w:t>
            </w: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l</w:t>
            </w: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565" w:type="dxa"/>
          </w:tcPr>
          <w:p w:rsidR="00B84ED3" w:rsidRPr="003A2945" w:rsidRDefault="003B1DD0" w:rsidP="00953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</w:rPr>
              <w:t>ε</w:t>
            </w: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565" w:type="dxa"/>
          </w:tcPr>
          <w:p w:rsidR="00B84ED3" w:rsidRPr="003A2945" w:rsidRDefault="003B1DD0" w:rsidP="00953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</w:rPr>
              <w:t>Δ</w:t>
            </w: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565" w:type="dxa"/>
          </w:tcPr>
          <w:p w:rsidR="00B84ED3" w:rsidRPr="003A2945" w:rsidRDefault="003B1DD0" w:rsidP="00953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  <w:proofErr w:type="gramEnd"/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</w:rPr>
              <w:t>/ Т</w:t>
            </w: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65" w:type="dxa"/>
          </w:tcPr>
          <w:p w:rsidR="00B84ED3" w:rsidRPr="003A2945" w:rsidRDefault="003B1DD0" w:rsidP="00953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</w:rPr>
              <w:t>ε</w:t>
            </w: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</w:rPr>
              <w:t>, %</w:t>
            </w:r>
          </w:p>
        </w:tc>
        <w:tc>
          <w:tcPr>
            <w:tcW w:w="565" w:type="dxa"/>
          </w:tcPr>
          <w:p w:rsidR="00B84ED3" w:rsidRPr="003A2945" w:rsidRDefault="003B1DD0" w:rsidP="00953CF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</w:rPr>
              <w:t>Δ</w:t>
            </w: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</w:tr>
      <w:tr w:rsidR="003B1DD0" w:rsidRPr="003A2945" w:rsidTr="003A2945">
        <w:tc>
          <w:tcPr>
            <w:tcW w:w="565" w:type="dxa"/>
          </w:tcPr>
          <w:p w:rsidR="00B84ED3" w:rsidRPr="003A2945" w:rsidRDefault="003B1DD0" w:rsidP="00953C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566" w:type="dxa"/>
          </w:tcPr>
          <w:p w:rsidR="00B84ED3" w:rsidRPr="003A2945" w:rsidRDefault="003B1DD0" w:rsidP="00953C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64" w:type="dxa"/>
          </w:tcPr>
          <w:p w:rsidR="00B84ED3" w:rsidRPr="003A2945" w:rsidRDefault="003B1DD0" w:rsidP="00953C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4" w:type="dxa"/>
          </w:tcPr>
          <w:p w:rsidR="00B84ED3" w:rsidRPr="003A2945" w:rsidRDefault="003B1DD0" w:rsidP="00953C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78" w:type="dxa"/>
          </w:tcPr>
          <w:p w:rsidR="00B84ED3" w:rsidRPr="003A2945" w:rsidRDefault="003B1DD0" w:rsidP="00953C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" w:type="dxa"/>
          </w:tcPr>
          <w:p w:rsidR="00B84ED3" w:rsidRPr="003A2945" w:rsidRDefault="003B1DD0" w:rsidP="00953C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" w:type="dxa"/>
          </w:tcPr>
          <w:p w:rsidR="00B84ED3" w:rsidRPr="003A2945" w:rsidRDefault="003B1DD0" w:rsidP="00953C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" w:type="dxa"/>
          </w:tcPr>
          <w:p w:rsidR="00B84ED3" w:rsidRPr="003A2945" w:rsidRDefault="003B1DD0" w:rsidP="00953C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565" w:type="dxa"/>
          </w:tcPr>
          <w:p w:rsidR="00B84ED3" w:rsidRPr="003A2945" w:rsidRDefault="003B1DD0" w:rsidP="00953C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565" w:type="dxa"/>
          </w:tcPr>
          <w:p w:rsidR="00B84ED3" w:rsidRPr="003A2945" w:rsidRDefault="003B1DD0" w:rsidP="00953C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" w:type="dxa"/>
          </w:tcPr>
          <w:p w:rsidR="00B84ED3" w:rsidRPr="003A2945" w:rsidRDefault="003B1DD0" w:rsidP="00953C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65" w:type="dxa"/>
          </w:tcPr>
          <w:p w:rsidR="00B84ED3" w:rsidRPr="003A2945" w:rsidRDefault="003B1DD0" w:rsidP="00953C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565" w:type="dxa"/>
          </w:tcPr>
          <w:p w:rsidR="00B84ED3" w:rsidRPr="003A2945" w:rsidRDefault="003B1DD0" w:rsidP="00953C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</w:rPr>
              <w:t>1,11</w:t>
            </w:r>
          </w:p>
        </w:tc>
        <w:tc>
          <w:tcPr>
            <w:tcW w:w="565" w:type="dxa"/>
          </w:tcPr>
          <w:p w:rsidR="00B84ED3" w:rsidRPr="003A2945" w:rsidRDefault="003B1DD0" w:rsidP="00953C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565" w:type="dxa"/>
          </w:tcPr>
          <w:p w:rsidR="00B84ED3" w:rsidRPr="003A2945" w:rsidRDefault="003B1DD0" w:rsidP="00953C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565" w:type="dxa"/>
          </w:tcPr>
          <w:p w:rsidR="00B84ED3" w:rsidRPr="003A2945" w:rsidRDefault="003B1DD0" w:rsidP="00953C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</w:rPr>
              <w:t>1,12</w:t>
            </w:r>
          </w:p>
        </w:tc>
        <w:tc>
          <w:tcPr>
            <w:tcW w:w="565" w:type="dxa"/>
          </w:tcPr>
          <w:p w:rsidR="00B84ED3" w:rsidRPr="003A2945" w:rsidRDefault="003B1DD0" w:rsidP="00953C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565" w:type="dxa"/>
          </w:tcPr>
          <w:p w:rsidR="00B84ED3" w:rsidRPr="003A2945" w:rsidRDefault="003B1DD0" w:rsidP="00953C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eastAsia="Times New Roman" w:hAnsi="Times New Roman" w:cs="Times New Roman"/>
                <w:sz w:val="24"/>
                <w:szCs w:val="24"/>
              </w:rPr>
              <w:t>0,09</w:t>
            </w:r>
          </w:p>
        </w:tc>
      </w:tr>
    </w:tbl>
    <w:p w:rsidR="00953CFA" w:rsidRDefault="00953CFA" w:rsidP="00953CFA">
      <w:pPr>
        <w:shd w:val="clear" w:color="auto" w:fill="FFFFFF" w:themeFill="background1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A2945" w:rsidRDefault="00014D13" w:rsidP="00953CFA">
      <w:pPr>
        <w:shd w:val="clear" w:color="auto" w:fill="FFFFFF" w:themeFill="background1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2945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</w:p>
    <w:p w:rsidR="00B84ED3" w:rsidRPr="003A2945" w:rsidRDefault="00014D13" w:rsidP="00953CFA">
      <w:pPr>
        <w:shd w:val="clear" w:color="auto" w:fill="FFFFFF" w:themeFill="background1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2945">
        <w:rPr>
          <w:rFonts w:ascii="Times New Roman" w:eastAsia="Times New Roman" w:hAnsi="Times New Roman" w:cs="Times New Roman"/>
          <w:sz w:val="24"/>
          <w:szCs w:val="24"/>
        </w:rPr>
        <w:t>Δ</w:t>
      </w:r>
      <w:r w:rsidRPr="003A29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3A2945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3A2945">
        <w:rPr>
          <w:rFonts w:ascii="Times New Roman" w:eastAsia="Times New Roman" w:hAnsi="Times New Roman" w:cs="Times New Roman"/>
          <w:sz w:val="24"/>
          <w:szCs w:val="24"/>
        </w:rPr>
        <w:t>=5 мм, Δ</w:t>
      </w:r>
      <w:proofErr w:type="spellStart"/>
      <w:r w:rsidRPr="003A294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u</w:t>
      </w:r>
      <w:r w:rsidRPr="003A2945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proofErr w:type="spellEnd"/>
      <w:r w:rsidRPr="003A2945">
        <w:rPr>
          <w:rFonts w:ascii="Times New Roman" w:eastAsia="Times New Roman" w:hAnsi="Times New Roman" w:cs="Times New Roman"/>
          <w:sz w:val="24"/>
          <w:szCs w:val="24"/>
        </w:rPr>
        <w:t>=5 мм, Δ</w:t>
      </w:r>
      <w:r w:rsidRPr="003A2945">
        <w:rPr>
          <w:rFonts w:ascii="Times New Roman" w:eastAsia="Times New Roman" w:hAnsi="Times New Roman" w:cs="Times New Roman"/>
          <w:sz w:val="24"/>
          <w:szCs w:val="24"/>
          <w:lang w:val="en-US"/>
        </w:rPr>
        <w:t>l</w:t>
      </w:r>
      <w:r w:rsidRPr="003A2945">
        <w:rPr>
          <w:rFonts w:ascii="Times New Roman" w:eastAsia="Times New Roman" w:hAnsi="Times New Roman" w:cs="Times New Roman"/>
          <w:sz w:val="24"/>
          <w:szCs w:val="24"/>
        </w:rPr>
        <w:t>=10 мм.</w:t>
      </w:r>
    </w:p>
    <w:p w:rsidR="00014D13" w:rsidRPr="003A2945" w:rsidRDefault="00014D13" w:rsidP="00953CFA">
      <w:pPr>
        <w:shd w:val="clear" w:color="auto" w:fill="FFFFFF" w:themeFill="background1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2945">
        <w:rPr>
          <w:rFonts w:ascii="Times New Roman" w:eastAsia="Times New Roman" w:hAnsi="Times New Roman" w:cs="Times New Roman"/>
          <w:sz w:val="24"/>
          <w:szCs w:val="24"/>
        </w:rPr>
        <w:t>ε</w:t>
      </w:r>
      <w:r w:rsidRPr="003A29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3A2945"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Δ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1</m:t>
            </m:r>
          </m:den>
        </m:f>
      </m:oMath>
      <w:r w:rsidRPr="003A2945">
        <w:rPr>
          <w:rFonts w:ascii="Times New Roman" w:eastAsia="Times New Roman" w:hAnsi="Times New Roman" w:cs="Times New Roman"/>
          <w:sz w:val="24"/>
          <w:szCs w:val="24"/>
        </w:rPr>
        <w:t>+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Δ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lang w:val="en-US"/>
              </w:rPr>
              <m:t>l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  <w:vertAlign w:val="subscript"/>
              </w:rPr>
              <m:t>2</m:t>
            </m:r>
          </m:den>
        </m:f>
      </m:oMath>
      <w:r w:rsidRPr="003A2945">
        <w:rPr>
          <w:rFonts w:ascii="Times New Roman" w:eastAsia="Times New Roman" w:hAnsi="Times New Roman" w:cs="Times New Roman"/>
          <w:sz w:val="24"/>
          <w:szCs w:val="24"/>
        </w:rPr>
        <w:t>=0,036=3,6%; Δ</w:t>
      </w:r>
      <w:r w:rsidRPr="003A29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3A2945">
        <w:rPr>
          <w:rFonts w:ascii="Times New Roman" w:eastAsia="Times New Roman" w:hAnsi="Times New Roman" w:cs="Times New Roman"/>
          <w:sz w:val="24"/>
          <w:szCs w:val="24"/>
        </w:rPr>
        <w:t>=0,04</w:t>
      </w:r>
    </w:p>
    <w:p w:rsidR="00014D13" w:rsidRPr="003A2945" w:rsidRDefault="00014D13" w:rsidP="00953CFA">
      <w:pPr>
        <w:shd w:val="clear" w:color="auto" w:fill="FFFFFF" w:themeFill="background1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2945">
        <w:rPr>
          <w:rFonts w:ascii="Times New Roman" w:eastAsia="Times New Roman" w:hAnsi="Times New Roman" w:cs="Times New Roman"/>
          <w:sz w:val="24"/>
          <w:szCs w:val="24"/>
        </w:rPr>
        <w:t>3. Т</w:t>
      </w:r>
      <w:r w:rsidRPr="003A29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3A2945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3A2945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3A29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3A2945">
        <w:rPr>
          <w:rFonts w:ascii="Times New Roman" w:eastAsia="Times New Roman" w:hAnsi="Times New Roman" w:cs="Times New Roman"/>
          <w:sz w:val="24"/>
          <w:szCs w:val="24"/>
        </w:rPr>
        <w:t>+273=273+60=333</w:t>
      </w:r>
      <w:proofErr w:type="gramStart"/>
      <w:r w:rsidRPr="003A2945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</w:p>
    <w:p w:rsidR="00647252" w:rsidRPr="003A2945" w:rsidRDefault="00014D13" w:rsidP="00953CFA">
      <w:pPr>
        <w:shd w:val="clear" w:color="auto" w:fill="FFFFFF" w:themeFill="background1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2945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3A29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A2945">
        <w:rPr>
          <w:rFonts w:ascii="Times New Roman" w:eastAsia="Times New Roman" w:hAnsi="Times New Roman" w:cs="Times New Roman"/>
          <w:sz w:val="24"/>
          <w:szCs w:val="24"/>
        </w:rPr>
        <w:t xml:space="preserve">= </w:t>
      </w:r>
      <w:r w:rsidRPr="003A2945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3A29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A2945">
        <w:rPr>
          <w:rFonts w:ascii="Times New Roman" w:eastAsia="Times New Roman" w:hAnsi="Times New Roman" w:cs="Times New Roman"/>
          <w:sz w:val="24"/>
          <w:szCs w:val="24"/>
        </w:rPr>
        <w:t>+273=298</w:t>
      </w:r>
      <w:proofErr w:type="gramStart"/>
      <w:r w:rsidRPr="003A2945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</w:p>
    <w:p w:rsidR="00014D13" w:rsidRPr="003A2945" w:rsidRDefault="00014D13" w:rsidP="00953CF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A2945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Δ</w:t>
      </w:r>
      <w:r w:rsidRPr="003A2945">
        <w:rPr>
          <w:rFonts w:ascii="Times New Roman" w:eastAsia="Times New Roman" w:hAnsi="Times New Roman" w:cs="Times New Roman"/>
          <w:sz w:val="24"/>
          <w:szCs w:val="24"/>
          <w:vertAlign w:val="subscript"/>
          <w:lang w:val="en-US"/>
        </w:rPr>
        <w:t>u</w:t>
      </w:r>
      <w:r w:rsidRPr="003A2945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proofErr w:type="spellEnd"/>
      <w:r w:rsidRPr="003A2945">
        <w:rPr>
          <w:rFonts w:ascii="Times New Roman" w:eastAsia="Times New Roman" w:hAnsi="Times New Roman" w:cs="Times New Roman"/>
          <w:sz w:val="24"/>
          <w:szCs w:val="24"/>
        </w:rPr>
        <w:t xml:space="preserve">=1°С, </w:t>
      </w:r>
      <w:r w:rsidRPr="003A2945">
        <w:rPr>
          <w:rFonts w:ascii="Times New Roman" w:eastAsia="Times New Roman" w:hAnsi="Times New Roman" w:cs="Times New Roman"/>
          <w:sz w:val="24"/>
          <w:szCs w:val="24"/>
          <w:lang w:val="en-US"/>
        </w:rPr>
        <w:t>Δ</w:t>
      </w:r>
      <w:r w:rsidRPr="003A29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3A2945">
        <w:rPr>
          <w:rFonts w:ascii="Times New Roman" w:eastAsia="Times New Roman" w:hAnsi="Times New Roman" w:cs="Times New Roman"/>
          <w:sz w:val="24"/>
          <w:szCs w:val="24"/>
          <w:lang w:val="en-US"/>
        </w:rPr>
        <w:t>t</w:t>
      </w:r>
      <w:r w:rsidRPr="003A2945">
        <w:rPr>
          <w:rFonts w:ascii="Times New Roman" w:eastAsia="Times New Roman" w:hAnsi="Times New Roman" w:cs="Times New Roman"/>
          <w:sz w:val="24"/>
          <w:szCs w:val="24"/>
        </w:rPr>
        <w:t>=0</w:t>
      </w:r>
      <w:proofErr w:type="gramStart"/>
      <w:r w:rsidRPr="003A2945">
        <w:rPr>
          <w:rFonts w:ascii="Times New Roman" w:eastAsia="Times New Roman" w:hAnsi="Times New Roman" w:cs="Times New Roman"/>
          <w:sz w:val="24"/>
          <w:szCs w:val="24"/>
        </w:rPr>
        <w:t>,5</w:t>
      </w:r>
      <w:proofErr w:type="gramEnd"/>
      <w:r w:rsidRPr="003A2945">
        <w:rPr>
          <w:rFonts w:ascii="Times New Roman" w:eastAsia="Times New Roman" w:hAnsi="Times New Roman" w:cs="Times New Roman"/>
          <w:sz w:val="24"/>
          <w:szCs w:val="24"/>
        </w:rPr>
        <w:t xml:space="preserve">°С, </w:t>
      </w:r>
      <w:proofErr w:type="spellStart"/>
      <w:r w:rsidRPr="003A2945">
        <w:rPr>
          <w:rFonts w:ascii="Times New Roman" w:eastAsia="Times New Roman" w:hAnsi="Times New Roman" w:cs="Times New Roman"/>
          <w:sz w:val="24"/>
          <w:szCs w:val="24"/>
          <w:lang w:val="en-US"/>
        </w:rPr>
        <w:t>Δt</w:t>
      </w:r>
      <w:proofErr w:type="spellEnd"/>
      <w:r w:rsidRPr="003A2945">
        <w:rPr>
          <w:rFonts w:ascii="Times New Roman" w:eastAsia="Times New Roman" w:hAnsi="Times New Roman" w:cs="Times New Roman"/>
          <w:sz w:val="24"/>
          <w:szCs w:val="24"/>
        </w:rPr>
        <w:t>=1,5°С</w:t>
      </w:r>
    </w:p>
    <w:p w:rsidR="009743AC" w:rsidRPr="003A2945" w:rsidRDefault="009743AC" w:rsidP="00953CF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3A2945">
        <w:rPr>
          <w:rFonts w:ascii="Times New Roman" w:eastAsia="Times New Roman" w:hAnsi="Times New Roman" w:cs="Times New Roman"/>
          <w:sz w:val="24"/>
          <w:szCs w:val="24"/>
        </w:rPr>
        <w:t>ε</w:t>
      </w:r>
      <w:r w:rsidRPr="003A29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Pr="003A2945">
        <w:rPr>
          <w:rFonts w:ascii="Times New Roman" w:eastAsia="Times New Roman" w:hAnsi="Times New Roman" w:cs="Times New Roman"/>
          <w:sz w:val="24"/>
          <w:szCs w:val="24"/>
        </w:rPr>
        <w:t>=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1,5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60</m:t>
            </m:r>
          </m:den>
        </m:f>
      </m:oMath>
      <w:r w:rsidRPr="003A2945">
        <w:rPr>
          <w:rFonts w:ascii="Times New Roman" w:eastAsia="Times New Roman" w:hAnsi="Times New Roman" w:cs="Times New Roman"/>
          <w:sz w:val="24"/>
          <w:szCs w:val="24"/>
        </w:rPr>
        <w:t>+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sz w:val="24"/>
                <w:szCs w:val="24"/>
              </w:rPr>
              <m:t>1,5</m:t>
            </m:r>
          </m:num>
          <m:den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25</m:t>
            </m:r>
          </m:den>
        </m:f>
      </m:oMath>
      <w:r w:rsidRPr="003A2945">
        <w:rPr>
          <w:rFonts w:ascii="Times New Roman" w:eastAsia="Times New Roman" w:hAnsi="Times New Roman" w:cs="Times New Roman"/>
          <w:sz w:val="24"/>
          <w:szCs w:val="24"/>
        </w:rPr>
        <w:t>=0,085, ε</w:t>
      </w:r>
      <w:r w:rsidRPr="003A2945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  <w:r w:rsidR="00080626" w:rsidRPr="003A2945">
        <w:rPr>
          <w:rFonts w:ascii="Times New Roman" w:eastAsia="Times New Roman" w:hAnsi="Times New Roman" w:cs="Times New Roman"/>
          <w:sz w:val="24"/>
          <w:szCs w:val="24"/>
        </w:rPr>
        <w:t>=8,5%</w:t>
      </w:r>
    </w:p>
    <w:p w:rsidR="009743AC" w:rsidRPr="003A2945" w:rsidRDefault="009743AC" w:rsidP="00953CFA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 w:bidi="ru-RU"/>
        </w:rPr>
      </w:pPr>
      <w:r w:rsidRPr="003A2945">
        <w:rPr>
          <w:rFonts w:ascii="Times New Roman" w:eastAsia="Times New Roman" w:hAnsi="Times New Roman" w:cs="Times New Roman"/>
          <w:sz w:val="24"/>
          <w:szCs w:val="24"/>
        </w:rPr>
        <w:t>Вывод: мы провели эксперимент и посчитали получившиеся данные.</w:t>
      </w:r>
    </w:p>
    <w:p w:rsidR="009743AC" w:rsidRPr="003A2945" w:rsidRDefault="009743AC" w:rsidP="00953CFA">
      <w:pPr>
        <w:widowControl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 w:bidi="ru-RU"/>
        </w:rPr>
      </w:pPr>
    </w:p>
    <w:p w:rsidR="00554FBC" w:rsidRPr="003A2945" w:rsidRDefault="00554FBC" w:rsidP="00953CF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A2945">
        <w:rPr>
          <w:rFonts w:ascii="Times New Roman" w:hAnsi="Times New Roman" w:cs="Times New Roman"/>
          <w:i/>
          <w:sz w:val="24"/>
          <w:szCs w:val="24"/>
        </w:rPr>
        <w:t>Источник 2</w:t>
      </w:r>
    </w:p>
    <w:p w:rsidR="003A2F33" w:rsidRPr="003A2945" w:rsidRDefault="003A2F33" w:rsidP="00953CFA">
      <w:pPr>
        <w:widowControl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 w:bidi="ru-RU"/>
        </w:rPr>
      </w:pPr>
      <w:r w:rsidRPr="003A2945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 w:bidi="ru-RU"/>
        </w:rPr>
        <w:t>Требования к выполнению и оформлению лабораторной работы</w:t>
      </w:r>
    </w:p>
    <w:p w:rsidR="003A2F33" w:rsidRPr="003A2945" w:rsidRDefault="003A2F33" w:rsidP="00953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Лабораторные работы выполняются </w:t>
      </w:r>
      <w:proofErr w:type="gramStart"/>
      <w:r w:rsidRPr="003A29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A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аудитории под непосредстве</w:t>
      </w:r>
      <w:r w:rsidRPr="003A294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3A2945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руководством преподавателя и при строгом соблюдении требований безопасности и охраны труда.</w:t>
      </w:r>
    </w:p>
    <w:p w:rsidR="003A2F33" w:rsidRPr="003A2945" w:rsidRDefault="003A2F33" w:rsidP="00953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94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 сопровождается выполнением измерений и вычислений. По р</w:t>
      </w:r>
      <w:r w:rsidRPr="003A294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A2945">
        <w:rPr>
          <w:rFonts w:ascii="Times New Roman" w:eastAsia="Times New Roman" w:hAnsi="Times New Roman" w:cs="Times New Roman"/>
          <w:sz w:val="24"/>
          <w:szCs w:val="24"/>
          <w:lang w:eastAsia="ru-RU"/>
        </w:rPr>
        <w:t>зультатам выполненной работы составляется отчет.</w:t>
      </w:r>
    </w:p>
    <w:p w:rsidR="003A2F33" w:rsidRPr="003A2945" w:rsidRDefault="003A2F33" w:rsidP="00953C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по выполнению лабораторной работы </w:t>
      </w:r>
      <w:proofErr w:type="gramStart"/>
      <w:r w:rsidRPr="003A29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3A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содержать:</w:t>
      </w:r>
    </w:p>
    <w:p w:rsidR="003A2F33" w:rsidRPr="003A2945" w:rsidRDefault="003A2F33" w:rsidP="00953C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9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и номер лабораторной работы;</w:t>
      </w:r>
    </w:p>
    <w:p w:rsidR="003A2F33" w:rsidRPr="003A2945" w:rsidRDefault="003A2F33" w:rsidP="00953C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9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темы лабораторной работы;</w:t>
      </w:r>
    </w:p>
    <w:p w:rsidR="003A2F33" w:rsidRPr="003A2945" w:rsidRDefault="003A2F33" w:rsidP="00953C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лабораторной работы; </w:t>
      </w:r>
    </w:p>
    <w:p w:rsidR="003A2F33" w:rsidRPr="003A2945" w:rsidRDefault="003A2F33" w:rsidP="00953C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94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Краткое описание лабораторной установки (если использовалась);</w:t>
      </w:r>
    </w:p>
    <w:p w:rsidR="003A2F33" w:rsidRPr="003A2945" w:rsidRDefault="003A2F33" w:rsidP="00953C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9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измерений;</w:t>
      </w:r>
    </w:p>
    <w:p w:rsidR="003A2F33" w:rsidRPr="003A2945" w:rsidRDefault="003A2F33" w:rsidP="00953C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945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лабораторной работы;</w:t>
      </w:r>
    </w:p>
    <w:p w:rsidR="003A2F33" w:rsidRPr="003A2945" w:rsidRDefault="003A2F33" w:rsidP="00953C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9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измерений и вычислений (обычно в виде таблиц) с обязательным указан</w:t>
      </w:r>
      <w:r w:rsidRPr="003A294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A2945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единиц измерения;</w:t>
      </w:r>
    </w:p>
    <w:p w:rsidR="003A2F33" w:rsidRPr="003A2945" w:rsidRDefault="003A2F33" w:rsidP="00953C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9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отдельных измерений;</w:t>
      </w:r>
    </w:p>
    <w:p w:rsidR="003A2F33" w:rsidRPr="003A2945" w:rsidRDefault="003A2F33" w:rsidP="00953C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94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обработки полученных экспериментальных данных с оценкой погрешн</w:t>
      </w:r>
      <w:r w:rsidRPr="003A294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A294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 измерений;</w:t>
      </w:r>
    </w:p>
    <w:p w:rsidR="003A2F33" w:rsidRPr="003A2945" w:rsidRDefault="00A31976" w:rsidP="00953C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9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Графики, </w:t>
      </w:r>
      <w:r w:rsidR="003A2F33" w:rsidRPr="003A2945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схемы, чертежи;</w:t>
      </w:r>
    </w:p>
    <w:p w:rsidR="003A2F33" w:rsidRPr="003A2945" w:rsidRDefault="003A2F33" w:rsidP="00953C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94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расчетные формулы с указанием величин, подлежащих измерению (все буквенные величины, входящие в формулы, должны быть объяснены);</w:t>
      </w:r>
    </w:p>
    <w:p w:rsidR="003A2F33" w:rsidRPr="003A2945" w:rsidRDefault="003A2F33" w:rsidP="00953C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94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и подробный анализ полученных результатов;</w:t>
      </w:r>
    </w:p>
    <w:p w:rsidR="003A2F33" w:rsidRPr="003A2945" w:rsidRDefault="003A2F33" w:rsidP="00953CF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94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Выводы.</w:t>
      </w:r>
    </w:p>
    <w:p w:rsidR="003A2F33" w:rsidRPr="003A2945" w:rsidRDefault="00554FBC" w:rsidP="00953CF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A29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Источник 3</w:t>
      </w:r>
    </w:p>
    <w:p w:rsidR="003A2F33" w:rsidRPr="003A2945" w:rsidRDefault="003A2F33" w:rsidP="00953C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29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Методика оценки погрешностей измерений при выполнении лабораторной работы</w:t>
      </w:r>
    </w:p>
    <w:p w:rsidR="003A2F33" w:rsidRPr="003A2945" w:rsidRDefault="003A2F33" w:rsidP="00953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945">
        <w:rPr>
          <w:rFonts w:ascii="Times New Roman" w:hAnsi="Times New Roman" w:cs="Times New Roman"/>
          <w:sz w:val="24"/>
          <w:szCs w:val="24"/>
        </w:rPr>
        <w:t>При выполнении лабораторных работ следует осуществлять выполнение расчётов с</w:t>
      </w:r>
      <w:r w:rsidR="00953CFA">
        <w:rPr>
          <w:rFonts w:ascii="Times New Roman" w:hAnsi="Times New Roman" w:cs="Times New Roman"/>
          <w:sz w:val="24"/>
          <w:szCs w:val="24"/>
        </w:rPr>
        <w:t xml:space="preserve"> учетом погрешностей измерений.</w:t>
      </w:r>
    </w:p>
    <w:p w:rsidR="003A2F33" w:rsidRPr="003A2945" w:rsidRDefault="003A2F33" w:rsidP="00953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945">
        <w:rPr>
          <w:rFonts w:ascii="Times New Roman" w:hAnsi="Times New Roman" w:cs="Times New Roman"/>
          <w:i/>
          <w:sz w:val="24"/>
          <w:szCs w:val="24"/>
          <w:u w:val="single"/>
        </w:rPr>
        <w:t>Абсолютная погрешность.</w:t>
      </w:r>
      <w:r w:rsidRPr="003A294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A2945">
        <w:rPr>
          <w:rFonts w:ascii="Times New Roman" w:hAnsi="Times New Roman" w:cs="Times New Roman"/>
          <w:sz w:val="24"/>
          <w:szCs w:val="24"/>
        </w:rPr>
        <w:t>При</w:t>
      </w:r>
      <w:r w:rsidR="00953CFA">
        <w:rPr>
          <w:rFonts w:ascii="Times New Roman" w:hAnsi="Times New Roman" w:cs="Times New Roman"/>
          <w:sz w:val="24"/>
          <w:szCs w:val="24"/>
        </w:rPr>
        <w:t xml:space="preserve"> всяком измерении физическая ве</w:t>
      </w:r>
      <w:r w:rsidRPr="003A2945">
        <w:rPr>
          <w:rFonts w:ascii="Times New Roman" w:hAnsi="Times New Roman" w:cs="Times New Roman"/>
          <w:sz w:val="24"/>
          <w:szCs w:val="24"/>
        </w:rPr>
        <w:t>личина сравнивается с однородной величиной, принятой за единицу. Если записано, что масса тела равна 5 кг, то это именованное число (значение массы тела) есть произведение числового значения физ</w:t>
      </w:r>
      <w:r w:rsidRPr="003A2945">
        <w:rPr>
          <w:rFonts w:ascii="Times New Roman" w:hAnsi="Times New Roman" w:cs="Times New Roman"/>
          <w:sz w:val="24"/>
          <w:szCs w:val="24"/>
        </w:rPr>
        <w:t>и</w:t>
      </w:r>
      <w:r w:rsidRPr="003A2945">
        <w:rPr>
          <w:rFonts w:ascii="Times New Roman" w:hAnsi="Times New Roman" w:cs="Times New Roman"/>
          <w:sz w:val="24"/>
          <w:szCs w:val="24"/>
        </w:rPr>
        <w:t xml:space="preserve">ческой величины на единицу массы (кг). Измерить массу тела </w:t>
      </w:r>
      <w:r w:rsidR="00953CFA">
        <w:rPr>
          <w:rFonts w:ascii="Times New Roman" w:hAnsi="Times New Roman" w:cs="Times New Roman"/>
          <w:sz w:val="24"/>
          <w:szCs w:val="24"/>
        </w:rPr>
        <w:t>-</w:t>
      </w:r>
      <w:r w:rsidRPr="003A2945">
        <w:rPr>
          <w:rFonts w:ascii="Times New Roman" w:hAnsi="Times New Roman" w:cs="Times New Roman"/>
          <w:sz w:val="24"/>
          <w:szCs w:val="24"/>
        </w:rPr>
        <w:t xml:space="preserve"> это и значит определи</w:t>
      </w:r>
      <w:r w:rsidR="0084098F" w:rsidRPr="003A2945">
        <w:rPr>
          <w:rFonts w:ascii="Times New Roman" w:hAnsi="Times New Roman" w:cs="Times New Roman"/>
          <w:sz w:val="24"/>
          <w:szCs w:val="24"/>
        </w:rPr>
        <w:t xml:space="preserve">ть, во сколько раз масса тела </w:t>
      </w:r>
      <w:r w:rsidRPr="003A2945">
        <w:rPr>
          <w:rFonts w:ascii="Times New Roman" w:hAnsi="Times New Roman" w:cs="Times New Roman"/>
          <w:sz w:val="24"/>
          <w:szCs w:val="24"/>
        </w:rPr>
        <w:t>отличается от  массы эталона. Сравнение с эталоном происходит ко</w:t>
      </w:r>
      <w:r w:rsidRPr="003A2945">
        <w:rPr>
          <w:rFonts w:ascii="Times New Roman" w:hAnsi="Times New Roman" w:cs="Times New Roman"/>
          <w:sz w:val="24"/>
          <w:szCs w:val="24"/>
        </w:rPr>
        <w:t>с</w:t>
      </w:r>
      <w:r w:rsidR="00953CFA">
        <w:rPr>
          <w:rFonts w:ascii="Times New Roman" w:hAnsi="Times New Roman" w:cs="Times New Roman"/>
          <w:sz w:val="24"/>
          <w:szCs w:val="24"/>
        </w:rPr>
        <w:t>венно.</w:t>
      </w:r>
    </w:p>
    <w:p w:rsidR="003A2F33" w:rsidRPr="003A2945" w:rsidRDefault="003A2F33" w:rsidP="00953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945">
        <w:rPr>
          <w:rFonts w:ascii="Times New Roman" w:hAnsi="Times New Roman" w:cs="Times New Roman"/>
          <w:sz w:val="24"/>
          <w:szCs w:val="24"/>
        </w:rPr>
        <w:t>В физике и техн</w:t>
      </w:r>
      <w:r w:rsidR="00953CFA">
        <w:rPr>
          <w:rFonts w:ascii="Times New Roman" w:hAnsi="Times New Roman" w:cs="Times New Roman"/>
          <w:sz w:val="24"/>
          <w:szCs w:val="24"/>
        </w:rPr>
        <w:t>ике не существует абсолютно точ</w:t>
      </w:r>
      <w:r w:rsidRPr="003A2945">
        <w:rPr>
          <w:rFonts w:ascii="Times New Roman" w:hAnsi="Times New Roman" w:cs="Times New Roman"/>
          <w:sz w:val="24"/>
          <w:szCs w:val="24"/>
        </w:rPr>
        <w:t>ных приборов и других средств из</w:t>
      </w:r>
      <w:r w:rsidRPr="003A2945">
        <w:rPr>
          <w:rFonts w:ascii="Times New Roman" w:hAnsi="Times New Roman" w:cs="Times New Roman"/>
          <w:sz w:val="24"/>
          <w:szCs w:val="24"/>
        </w:rPr>
        <w:softHyphen/>
        <w:t>мерения, следовательно, нет и абсолютно точных способов измерения. Даже основные физ</w:t>
      </w:r>
      <w:r w:rsidRPr="003A2945">
        <w:rPr>
          <w:rFonts w:ascii="Times New Roman" w:hAnsi="Times New Roman" w:cs="Times New Roman"/>
          <w:sz w:val="24"/>
          <w:szCs w:val="24"/>
        </w:rPr>
        <w:t>и</w:t>
      </w:r>
      <w:r w:rsidR="00953CFA">
        <w:rPr>
          <w:rFonts w:ascii="Times New Roman" w:hAnsi="Times New Roman" w:cs="Times New Roman"/>
          <w:sz w:val="24"/>
          <w:szCs w:val="24"/>
        </w:rPr>
        <w:t>ческие констан</w:t>
      </w:r>
      <w:r w:rsidRPr="003A2945">
        <w:rPr>
          <w:rFonts w:ascii="Times New Roman" w:hAnsi="Times New Roman" w:cs="Times New Roman"/>
          <w:sz w:val="24"/>
          <w:szCs w:val="24"/>
        </w:rPr>
        <w:t>ты известны с определенными погре</w:t>
      </w:r>
      <w:r w:rsidR="00953CFA">
        <w:rPr>
          <w:rFonts w:ascii="Times New Roman" w:hAnsi="Times New Roman" w:cs="Times New Roman"/>
          <w:sz w:val="24"/>
          <w:szCs w:val="24"/>
        </w:rPr>
        <w:t>шностями.</w:t>
      </w:r>
    </w:p>
    <w:p w:rsidR="003A2F33" w:rsidRPr="003A2945" w:rsidRDefault="003A2F33" w:rsidP="00953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945">
        <w:rPr>
          <w:rFonts w:ascii="Times New Roman" w:hAnsi="Times New Roman" w:cs="Times New Roman"/>
          <w:sz w:val="24"/>
          <w:szCs w:val="24"/>
        </w:rPr>
        <w:t xml:space="preserve">Процесс измерения только тогда считается завершенным, когда указано не только число </w:t>
      </w:r>
      <w:proofErr w:type="spellStart"/>
      <w:r w:rsidRPr="003A2945">
        <w:rPr>
          <w:rFonts w:ascii="Times New Roman" w:hAnsi="Times New Roman" w:cs="Times New Roman"/>
          <w:sz w:val="24"/>
          <w:szCs w:val="24"/>
        </w:rPr>
        <w:t>х</w:t>
      </w:r>
      <w:r w:rsidRPr="003A2945">
        <w:rPr>
          <w:rFonts w:ascii="Times New Roman" w:hAnsi="Times New Roman" w:cs="Times New Roman"/>
          <w:sz w:val="24"/>
          <w:szCs w:val="24"/>
          <w:vertAlign w:val="subscript"/>
        </w:rPr>
        <w:t>изм</w:t>
      </w:r>
      <w:proofErr w:type="spellEnd"/>
      <w:r w:rsidRPr="003A2945">
        <w:rPr>
          <w:rFonts w:ascii="Times New Roman" w:hAnsi="Times New Roman" w:cs="Times New Roman"/>
          <w:sz w:val="24"/>
          <w:szCs w:val="24"/>
        </w:rPr>
        <w:t xml:space="preserve">, которое принято за результат измерения, но и число </w:t>
      </w:r>
      <w:r w:rsidRPr="003A2945">
        <w:rPr>
          <w:rFonts w:ascii="Times New Roman" w:hAnsi="Times New Roman" w:cs="Times New Roman"/>
          <w:sz w:val="24"/>
          <w:szCs w:val="24"/>
        </w:rPr>
        <w:sym w:font="Symbol" w:char="F044"/>
      </w:r>
      <w:r w:rsidRPr="003A2945">
        <w:rPr>
          <w:rFonts w:ascii="Times New Roman" w:hAnsi="Times New Roman" w:cs="Times New Roman"/>
          <w:sz w:val="24"/>
          <w:szCs w:val="24"/>
        </w:rPr>
        <w:t>х, которое позволяет опр</w:t>
      </w:r>
      <w:r w:rsidRPr="003A2945">
        <w:rPr>
          <w:rFonts w:ascii="Times New Roman" w:hAnsi="Times New Roman" w:cs="Times New Roman"/>
          <w:sz w:val="24"/>
          <w:szCs w:val="24"/>
        </w:rPr>
        <w:t>е</w:t>
      </w:r>
      <w:r w:rsidRPr="003A2945">
        <w:rPr>
          <w:rFonts w:ascii="Times New Roman" w:hAnsi="Times New Roman" w:cs="Times New Roman"/>
          <w:sz w:val="24"/>
          <w:szCs w:val="24"/>
        </w:rPr>
        <w:t>делить интервал [</w:t>
      </w:r>
      <w:proofErr w:type="spellStart"/>
      <w:r w:rsidRPr="003A2945">
        <w:rPr>
          <w:rFonts w:ascii="Times New Roman" w:hAnsi="Times New Roman" w:cs="Times New Roman"/>
          <w:sz w:val="24"/>
          <w:szCs w:val="24"/>
        </w:rPr>
        <w:t>х</w:t>
      </w:r>
      <w:r w:rsidRPr="003A2945">
        <w:rPr>
          <w:rFonts w:ascii="Times New Roman" w:hAnsi="Times New Roman" w:cs="Times New Roman"/>
          <w:sz w:val="24"/>
          <w:szCs w:val="24"/>
          <w:vertAlign w:val="subscript"/>
        </w:rPr>
        <w:t>изм</w:t>
      </w:r>
      <w:proofErr w:type="spellEnd"/>
      <w:r w:rsidRPr="003A2945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A2945">
        <w:rPr>
          <w:rFonts w:ascii="Times New Roman" w:hAnsi="Times New Roman" w:cs="Times New Roman"/>
          <w:sz w:val="24"/>
          <w:szCs w:val="24"/>
        </w:rPr>
        <w:t xml:space="preserve">– </w:t>
      </w:r>
      <w:r w:rsidRPr="003A2945">
        <w:rPr>
          <w:rFonts w:ascii="Times New Roman" w:hAnsi="Times New Roman" w:cs="Times New Roman"/>
          <w:sz w:val="24"/>
          <w:szCs w:val="24"/>
        </w:rPr>
        <w:sym w:font="Symbol" w:char="F044"/>
      </w:r>
      <w:r w:rsidRPr="003A2945">
        <w:rPr>
          <w:rFonts w:ascii="Times New Roman" w:hAnsi="Times New Roman" w:cs="Times New Roman"/>
          <w:sz w:val="24"/>
          <w:szCs w:val="24"/>
        </w:rPr>
        <w:t xml:space="preserve">х; </w:t>
      </w:r>
      <w:proofErr w:type="spellStart"/>
      <w:r w:rsidRPr="003A2945">
        <w:rPr>
          <w:rFonts w:ascii="Times New Roman" w:hAnsi="Times New Roman" w:cs="Times New Roman"/>
          <w:sz w:val="24"/>
          <w:szCs w:val="24"/>
        </w:rPr>
        <w:t>х</w:t>
      </w:r>
      <w:r w:rsidRPr="003A2945">
        <w:rPr>
          <w:rFonts w:ascii="Times New Roman" w:hAnsi="Times New Roman" w:cs="Times New Roman"/>
          <w:sz w:val="24"/>
          <w:szCs w:val="24"/>
          <w:vertAlign w:val="subscript"/>
        </w:rPr>
        <w:t>изм</w:t>
      </w:r>
      <w:proofErr w:type="spellEnd"/>
      <w:r w:rsidRPr="003A2945">
        <w:rPr>
          <w:rFonts w:ascii="Times New Roman" w:hAnsi="Times New Roman" w:cs="Times New Roman"/>
          <w:sz w:val="24"/>
          <w:szCs w:val="24"/>
        </w:rPr>
        <w:t xml:space="preserve"> + </w:t>
      </w:r>
      <w:r w:rsidRPr="003A2945">
        <w:rPr>
          <w:rFonts w:ascii="Times New Roman" w:hAnsi="Times New Roman" w:cs="Times New Roman"/>
          <w:sz w:val="24"/>
          <w:szCs w:val="24"/>
        </w:rPr>
        <w:sym w:font="Symbol" w:char="F044"/>
      </w:r>
      <w:r w:rsidRPr="003A2945">
        <w:rPr>
          <w:rFonts w:ascii="Times New Roman" w:hAnsi="Times New Roman" w:cs="Times New Roman"/>
          <w:sz w:val="24"/>
          <w:szCs w:val="24"/>
        </w:rPr>
        <w:t xml:space="preserve">х], достоверно (с вероятностью, близкой к 1) содержащий неизвестное экспериментатору истинное значение измеряемой величины. Величина </w:t>
      </w:r>
      <w:r w:rsidRPr="003A2945">
        <w:rPr>
          <w:rFonts w:ascii="Times New Roman" w:hAnsi="Times New Roman" w:cs="Times New Roman"/>
          <w:sz w:val="24"/>
          <w:szCs w:val="24"/>
        </w:rPr>
        <w:sym w:font="Symbol" w:char="F044"/>
      </w:r>
      <w:r w:rsidRPr="003A2945">
        <w:rPr>
          <w:rFonts w:ascii="Times New Roman" w:hAnsi="Times New Roman" w:cs="Times New Roman"/>
          <w:sz w:val="24"/>
          <w:szCs w:val="24"/>
        </w:rPr>
        <w:t>х наз</w:t>
      </w:r>
      <w:r w:rsidRPr="003A2945">
        <w:rPr>
          <w:rFonts w:ascii="Times New Roman" w:hAnsi="Times New Roman" w:cs="Times New Roman"/>
          <w:sz w:val="24"/>
          <w:szCs w:val="24"/>
        </w:rPr>
        <w:t>ы</w:t>
      </w:r>
      <w:r w:rsidRPr="003A2945">
        <w:rPr>
          <w:rFonts w:ascii="Times New Roman" w:hAnsi="Times New Roman" w:cs="Times New Roman"/>
          <w:sz w:val="24"/>
          <w:szCs w:val="24"/>
        </w:rPr>
        <w:t xml:space="preserve">вается </w:t>
      </w:r>
      <w:r w:rsidRPr="003A2945">
        <w:rPr>
          <w:rFonts w:ascii="Times New Roman" w:hAnsi="Times New Roman" w:cs="Times New Roman"/>
          <w:i/>
          <w:sz w:val="24"/>
          <w:szCs w:val="24"/>
        </w:rPr>
        <w:t>границей абсолютной погрешности</w:t>
      </w:r>
      <w:r w:rsidRPr="003A2945">
        <w:rPr>
          <w:rFonts w:ascii="Times New Roman" w:hAnsi="Times New Roman" w:cs="Times New Roman"/>
          <w:sz w:val="24"/>
          <w:szCs w:val="24"/>
        </w:rPr>
        <w:t xml:space="preserve">. Она </w:t>
      </w:r>
      <w:proofErr w:type="gramStart"/>
      <w:r w:rsidRPr="003A2945">
        <w:rPr>
          <w:rFonts w:ascii="Times New Roman" w:hAnsi="Times New Roman" w:cs="Times New Roman"/>
          <w:sz w:val="24"/>
          <w:szCs w:val="24"/>
        </w:rPr>
        <w:t>показывает</w:t>
      </w:r>
      <w:proofErr w:type="gramEnd"/>
      <w:r w:rsidRPr="003A2945">
        <w:rPr>
          <w:rFonts w:ascii="Times New Roman" w:hAnsi="Times New Roman" w:cs="Times New Roman"/>
          <w:sz w:val="24"/>
          <w:szCs w:val="24"/>
        </w:rPr>
        <w:t xml:space="preserve"> на сколько неизвестное экспер</w:t>
      </w:r>
      <w:r w:rsidRPr="003A2945">
        <w:rPr>
          <w:rFonts w:ascii="Times New Roman" w:hAnsi="Times New Roman" w:cs="Times New Roman"/>
          <w:sz w:val="24"/>
          <w:szCs w:val="24"/>
        </w:rPr>
        <w:t>и</w:t>
      </w:r>
      <w:r w:rsidRPr="003A2945">
        <w:rPr>
          <w:rFonts w:ascii="Times New Roman" w:hAnsi="Times New Roman" w:cs="Times New Roman"/>
          <w:sz w:val="24"/>
          <w:szCs w:val="24"/>
        </w:rPr>
        <w:t>ментатору истинное значение измеряемой величины может отличаться от измеренного зн</w:t>
      </w:r>
      <w:r w:rsidRPr="003A2945">
        <w:rPr>
          <w:rFonts w:ascii="Times New Roman" w:hAnsi="Times New Roman" w:cs="Times New Roman"/>
          <w:sz w:val="24"/>
          <w:szCs w:val="24"/>
        </w:rPr>
        <w:t>а</w:t>
      </w:r>
      <w:r w:rsidRPr="003A2945">
        <w:rPr>
          <w:rFonts w:ascii="Times New Roman" w:hAnsi="Times New Roman" w:cs="Times New Roman"/>
          <w:sz w:val="24"/>
          <w:szCs w:val="24"/>
        </w:rPr>
        <w:t>чения.</w:t>
      </w:r>
    </w:p>
    <w:p w:rsidR="003A2F33" w:rsidRPr="003A2945" w:rsidRDefault="003A2F33" w:rsidP="00953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945">
        <w:rPr>
          <w:rFonts w:ascii="Times New Roman" w:hAnsi="Times New Roman" w:cs="Times New Roman"/>
          <w:i/>
          <w:sz w:val="24"/>
          <w:szCs w:val="24"/>
          <w:u w:val="single"/>
        </w:rPr>
        <w:t>Относительная погрешность</w:t>
      </w:r>
      <w:r w:rsidRPr="003A2945">
        <w:rPr>
          <w:rFonts w:ascii="Times New Roman" w:hAnsi="Times New Roman" w:cs="Times New Roman"/>
          <w:i/>
          <w:sz w:val="24"/>
          <w:szCs w:val="24"/>
        </w:rPr>
        <w:t>.</w:t>
      </w:r>
      <w:r w:rsidRPr="003A2945">
        <w:rPr>
          <w:rFonts w:ascii="Times New Roman" w:hAnsi="Times New Roman" w:cs="Times New Roman"/>
          <w:sz w:val="24"/>
          <w:szCs w:val="24"/>
        </w:rPr>
        <w:t xml:space="preserve"> Качество измерений характеризируется </w:t>
      </w:r>
      <w:r w:rsidRPr="003A2945">
        <w:rPr>
          <w:rFonts w:ascii="Times New Roman" w:hAnsi="Times New Roman" w:cs="Times New Roman"/>
          <w:i/>
          <w:sz w:val="24"/>
          <w:szCs w:val="24"/>
        </w:rPr>
        <w:t>относител</w:t>
      </w:r>
      <w:r w:rsidRPr="003A2945">
        <w:rPr>
          <w:rFonts w:ascii="Times New Roman" w:hAnsi="Times New Roman" w:cs="Times New Roman"/>
          <w:i/>
          <w:sz w:val="24"/>
          <w:szCs w:val="24"/>
        </w:rPr>
        <w:t>ь</w:t>
      </w:r>
      <w:r w:rsidRPr="003A2945">
        <w:rPr>
          <w:rFonts w:ascii="Times New Roman" w:hAnsi="Times New Roman" w:cs="Times New Roman"/>
          <w:i/>
          <w:sz w:val="24"/>
          <w:szCs w:val="24"/>
        </w:rPr>
        <w:t>ной погрешностью</w:t>
      </w:r>
      <w:r w:rsidR="00953CFA">
        <w:rPr>
          <w:rFonts w:ascii="Times New Roman" w:hAnsi="Times New Roman" w:cs="Times New Roman"/>
          <w:sz w:val="24"/>
          <w:szCs w:val="24"/>
        </w:rPr>
        <w:t xml:space="preserve"> </w:t>
      </w:r>
      <w:r w:rsidRPr="003A2945">
        <w:rPr>
          <w:rFonts w:ascii="Times New Roman" w:hAnsi="Times New Roman" w:cs="Times New Roman"/>
          <w:sz w:val="24"/>
          <w:szCs w:val="24"/>
        </w:rPr>
        <w:t xml:space="preserve">Ɛ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i/>
                <w:sz w:val="24"/>
                <w:szCs w:val="24"/>
              </w:rPr>
              <w:sym w:font="Symbol" w:char="F044"/>
            </m:r>
            <m:r>
              <w:rPr>
                <w:rFonts w:ascii="Cambria Math" w:hAnsi="Cambria Math" w:cs="Times New Roman"/>
                <w:sz w:val="24"/>
                <w:szCs w:val="24"/>
              </w:rPr>
              <m:t>х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изм</m:t>
                </m:r>
              </m:sub>
            </m:sSub>
          </m:den>
        </m:f>
      </m:oMath>
      <w:r w:rsidRPr="003A2945">
        <w:rPr>
          <w:rFonts w:ascii="Times New Roman" w:eastAsiaTheme="minorEastAsia" w:hAnsi="Times New Roman" w:cs="Times New Roman"/>
          <w:sz w:val="24"/>
          <w:szCs w:val="24"/>
        </w:rPr>
        <w:t xml:space="preserve"> , </w:t>
      </w:r>
      <w:r w:rsidRPr="003A2945">
        <w:rPr>
          <w:rFonts w:ascii="Times New Roman" w:hAnsi="Times New Roman" w:cs="Times New Roman"/>
          <w:sz w:val="24"/>
          <w:szCs w:val="24"/>
        </w:rPr>
        <w:t>равной отношению абсолютной погрешности к значению вел</w:t>
      </w:r>
      <w:r w:rsidRPr="003A2945">
        <w:rPr>
          <w:rFonts w:ascii="Times New Roman" w:hAnsi="Times New Roman" w:cs="Times New Roman"/>
          <w:sz w:val="24"/>
          <w:szCs w:val="24"/>
        </w:rPr>
        <w:t>и</w:t>
      </w:r>
      <w:r w:rsidRPr="003A2945">
        <w:rPr>
          <w:rFonts w:ascii="Times New Roman" w:hAnsi="Times New Roman" w:cs="Times New Roman"/>
          <w:sz w:val="24"/>
          <w:szCs w:val="24"/>
        </w:rPr>
        <w:t>чины, получаемой в результате измерения.</w:t>
      </w:r>
    </w:p>
    <w:p w:rsidR="003A2F33" w:rsidRPr="003A2945" w:rsidRDefault="003A2F33" w:rsidP="00953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945">
        <w:rPr>
          <w:rFonts w:ascii="Times New Roman" w:hAnsi="Times New Roman" w:cs="Times New Roman"/>
          <w:sz w:val="24"/>
          <w:szCs w:val="24"/>
        </w:rPr>
        <w:lastRenderedPageBreak/>
        <w:t>Знание абсолютных погрешностей необходимо при выполнении вычислений, при п</w:t>
      </w:r>
      <w:r w:rsidRPr="003A2945">
        <w:rPr>
          <w:rFonts w:ascii="Times New Roman" w:hAnsi="Times New Roman" w:cs="Times New Roman"/>
          <w:sz w:val="24"/>
          <w:szCs w:val="24"/>
        </w:rPr>
        <w:t>о</w:t>
      </w:r>
      <w:r w:rsidRPr="003A2945">
        <w:rPr>
          <w:rFonts w:ascii="Times New Roman" w:hAnsi="Times New Roman" w:cs="Times New Roman"/>
          <w:sz w:val="24"/>
          <w:szCs w:val="24"/>
        </w:rPr>
        <w:t>строении графиков, при использовании таблиц.</w:t>
      </w:r>
    </w:p>
    <w:p w:rsidR="003A2F33" w:rsidRPr="003A2945" w:rsidRDefault="003A2F33" w:rsidP="00953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2945">
        <w:rPr>
          <w:rFonts w:ascii="Times New Roman" w:hAnsi="Times New Roman" w:cs="Times New Roman"/>
          <w:sz w:val="24"/>
          <w:szCs w:val="24"/>
        </w:rPr>
        <w:t>После того как вычислена абсолютная погрешность, ее значение обычно округляется до одной значащей цифры. После этого и результат измерения записывается с числом дес</w:t>
      </w:r>
      <w:r w:rsidRPr="003A2945">
        <w:rPr>
          <w:rFonts w:ascii="Times New Roman" w:hAnsi="Times New Roman" w:cs="Times New Roman"/>
          <w:sz w:val="24"/>
          <w:szCs w:val="24"/>
        </w:rPr>
        <w:t>я</w:t>
      </w:r>
      <w:r w:rsidRPr="003A2945">
        <w:rPr>
          <w:rFonts w:ascii="Times New Roman" w:hAnsi="Times New Roman" w:cs="Times New Roman"/>
          <w:sz w:val="24"/>
          <w:szCs w:val="24"/>
        </w:rPr>
        <w:t xml:space="preserve">тичных знаков, не большим, чем их имеется в абсолютной погрешности. Например, запись </w:t>
      </w:r>
      <w:r w:rsidRPr="003A2945">
        <w:rPr>
          <w:rFonts w:ascii="Times New Roman" w:hAnsi="Times New Roman" w:cs="Times New Roman"/>
          <w:i/>
          <w:sz w:val="24"/>
          <w:szCs w:val="24"/>
        </w:rPr>
        <w:t>v</w:t>
      </w:r>
      <w:r w:rsidRPr="003A2945">
        <w:rPr>
          <w:rFonts w:ascii="Times New Roman" w:hAnsi="Times New Roman" w:cs="Times New Roman"/>
          <w:sz w:val="24"/>
          <w:szCs w:val="24"/>
        </w:rPr>
        <w:t xml:space="preserve"> = (0,56032 ± 0,028) м/</w:t>
      </w:r>
      <w:proofErr w:type="gramStart"/>
      <w:r w:rsidRPr="003A294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A2945">
        <w:rPr>
          <w:rFonts w:ascii="Times New Roman" w:hAnsi="Times New Roman" w:cs="Times New Roman"/>
          <w:sz w:val="24"/>
          <w:szCs w:val="24"/>
        </w:rPr>
        <w:t xml:space="preserve"> не совсем удачна. Желательно записать: </w:t>
      </w:r>
      <w:r w:rsidRPr="003A2945">
        <w:rPr>
          <w:rFonts w:ascii="Times New Roman" w:hAnsi="Times New Roman" w:cs="Times New Roman"/>
          <w:sz w:val="24"/>
          <w:szCs w:val="24"/>
        </w:rPr>
        <w:sym w:font="Symbol" w:char="F044"/>
      </w:r>
      <w:r w:rsidRPr="003A2945">
        <w:rPr>
          <w:rFonts w:ascii="Times New Roman" w:hAnsi="Times New Roman" w:cs="Times New Roman"/>
          <w:i/>
          <w:sz w:val="24"/>
          <w:szCs w:val="24"/>
        </w:rPr>
        <w:t xml:space="preserve"> v</w:t>
      </w:r>
      <w:r w:rsidRPr="003A2945">
        <w:rPr>
          <w:rFonts w:ascii="Times New Roman" w:hAnsi="Times New Roman" w:cs="Times New Roman"/>
          <w:sz w:val="24"/>
          <w:szCs w:val="24"/>
        </w:rPr>
        <w:t xml:space="preserve"> = 0,03 и </w:t>
      </w:r>
      <w:r w:rsidRPr="003A2945">
        <w:rPr>
          <w:rFonts w:ascii="Times New Roman" w:hAnsi="Times New Roman" w:cs="Times New Roman"/>
          <w:i/>
          <w:sz w:val="24"/>
          <w:szCs w:val="24"/>
        </w:rPr>
        <w:t>v</w:t>
      </w:r>
      <w:r w:rsidR="00953CFA">
        <w:rPr>
          <w:rFonts w:ascii="Times New Roman" w:hAnsi="Times New Roman" w:cs="Times New Roman"/>
          <w:sz w:val="24"/>
          <w:szCs w:val="24"/>
        </w:rPr>
        <w:t xml:space="preserve"> =</w:t>
      </w:r>
      <w:r w:rsidRPr="003A2945">
        <w:rPr>
          <w:rFonts w:ascii="Times New Roman" w:hAnsi="Times New Roman" w:cs="Times New Roman"/>
          <w:sz w:val="24"/>
          <w:szCs w:val="24"/>
        </w:rPr>
        <w:t xml:space="preserve"> (0,56 ± 0,03) м/</w:t>
      </w:r>
      <w:proofErr w:type="gramStart"/>
      <w:r w:rsidRPr="003A2945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A2945">
        <w:rPr>
          <w:rFonts w:ascii="Times New Roman" w:hAnsi="Times New Roman" w:cs="Times New Roman"/>
          <w:sz w:val="24"/>
          <w:szCs w:val="24"/>
        </w:rPr>
        <w:t>.</w:t>
      </w:r>
    </w:p>
    <w:p w:rsidR="009665F0" w:rsidRPr="003A2945" w:rsidRDefault="009665F0" w:rsidP="00953CF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D00CCB" w:rsidRPr="00953CFA" w:rsidRDefault="007D3F6A" w:rsidP="0095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3CFA">
        <w:rPr>
          <w:rFonts w:ascii="Times New Roman" w:hAnsi="Times New Roman" w:cs="Times New Roman"/>
          <w:sz w:val="24"/>
          <w:szCs w:val="24"/>
          <w:u w:val="single"/>
        </w:rPr>
        <w:t xml:space="preserve">Инструмент </w:t>
      </w:r>
      <w:r w:rsidR="00EA0751" w:rsidRPr="00953CFA">
        <w:rPr>
          <w:rFonts w:ascii="Times New Roman" w:hAnsi="Times New Roman" w:cs="Times New Roman"/>
          <w:sz w:val="24"/>
          <w:szCs w:val="24"/>
          <w:u w:val="single"/>
        </w:rPr>
        <w:t>проверки</w:t>
      </w:r>
    </w:p>
    <w:p w:rsidR="00EA0751" w:rsidRPr="00953CFA" w:rsidRDefault="00EA0751" w:rsidP="00953CFA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691"/>
        <w:gridCol w:w="1512"/>
        <w:gridCol w:w="4651"/>
      </w:tblGrid>
      <w:tr w:rsidR="007D3F6A" w:rsidRPr="00953CFA" w:rsidTr="00953CFA">
        <w:tc>
          <w:tcPr>
            <w:tcW w:w="1873" w:type="pct"/>
          </w:tcPr>
          <w:p w:rsidR="007D3F6A" w:rsidRPr="00953CFA" w:rsidRDefault="007D3F6A" w:rsidP="0095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FA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767" w:type="pct"/>
          </w:tcPr>
          <w:p w:rsidR="007D3F6A" w:rsidRPr="00953CFA" w:rsidRDefault="007D3F6A" w:rsidP="0095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FA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360" w:type="pct"/>
          </w:tcPr>
          <w:p w:rsidR="007D3F6A" w:rsidRPr="00953CFA" w:rsidRDefault="007D3F6A" w:rsidP="0095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FA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</w:p>
        </w:tc>
      </w:tr>
      <w:tr w:rsidR="007D3F6A" w:rsidRPr="003A2945" w:rsidTr="00953CFA">
        <w:tc>
          <w:tcPr>
            <w:tcW w:w="1873" w:type="pct"/>
          </w:tcPr>
          <w:p w:rsidR="007D3F6A" w:rsidRPr="003A2945" w:rsidRDefault="007D3F6A" w:rsidP="00953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Отчет отражает основные аспе</w:t>
            </w: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ты содержания лабораторной р</w:t>
            </w: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боты</w:t>
            </w:r>
          </w:p>
        </w:tc>
        <w:tc>
          <w:tcPr>
            <w:tcW w:w="767" w:type="pct"/>
          </w:tcPr>
          <w:p w:rsidR="007D3F6A" w:rsidRPr="00953CFA" w:rsidRDefault="001770E5" w:rsidP="0095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F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60" w:type="pct"/>
          </w:tcPr>
          <w:p w:rsidR="007D3F6A" w:rsidRPr="003A2945" w:rsidRDefault="007D3F6A" w:rsidP="00953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F6A" w:rsidRPr="003A2945" w:rsidTr="00953CFA">
        <w:tc>
          <w:tcPr>
            <w:tcW w:w="1873" w:type="pct"/>
          </w:tcPr>
          <w:p w:rsidR="007D3F6A" w:rsidRPr="003A2945" w:rsidRDefault="007D3F6A" w:rsidP="00953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 xml:space="preserve">Аспекты содержания раскрыты и </w:t>
            </w:r>
            <w:r w:rsidR="00EA0751" w:rsidRPr="003A2945">
              <w:rPr>
                <w:rFonts w:ascii="Times New Roman" w:hAnsi="Times New Roman" w:cs="Times New Roman"/>
                <w:sz w:val="24"/>
                <w:szCs w:val="24"/>
              </w:rPr>
              <w:t>объяснены</w:t>
            </w:r>
          </w:p>
        </w:tc>
        <w:tc>
          <w:tcPr>
            <w:tcW w:w="767" w:type="pct"/>
          </w:tcPr>
          <w:p w:rsidR="007D3F6A" w:rsidRPr="00953CFA" w:rsidRDefault="007D3F6A" w:rsidP="0095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60" w:type="pct"/>
          </w:tcPr>
          <w:p w:rsidR="007D3F6A" w:rsidRPr="003A2945" w:rsidRDefault="00EA0751" w:rsidP="00953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- Вычисления не подкреплены объяснен</w:t>
            </w: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</w:p>
          <w:p w:rsidR="00EA0751" w:rsidRPr="003A2945" w:rsidRDefault="00EA0751" w:rsidP="00953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- Нет обосновывающих выводов о выпо</w:t>
            </w: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нении цели лабораторной работы</w:t>
            </w:r>
          </w:p>
        </w:tc>
      </w:tr>
      <w:tr w:rsidR="007D3F6A" w:rsidRPr="003A2945" w:rsidTr="00953CFA">
        <w:tc>
          <w:tcPr>
            <w:tcW w:w="1873" w:type="pct"/>
          </w:tcPr>
          <w:p w:rsidR="007D3F6A" w:rsidRPr="003A2945" w:rsidRDefault="007D3F6A" w:rsidP="00953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Измерения выполнены и опис</w:t>
            </w: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ны с учетом особенностей пр</w:t>
            </w: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боров и физических величин</w:t>
            </w:r>
          </w:p>
        </w:tc>
        <w:tc>
          <w:tcPr>
            <w:tcW w:w="767" w:type="pct"/>
          </w:tcPr>
          <w:p w:rsidR="007D3F6A" w:rsidRPr="00953CFA" w:rsidRDefault="007D3F6A" w:rsidP="0095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60" w:type="pct"/>
          </w:tcPr>
          <w:p w:rsidR="007D3F6A" w:rsidRPr="003A2945" w:rsidRDefault="00554FBC" w:rsidP="00953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D3F6A" w:rsidRPr="003A2945">
              <w:rPr>
                <w:rFonts w:ascii="Times New Roman" w:hAnsi="Times New Roman" w:cs="Times New Roman"/>
                <w:sz w:val="24"/>
                <w:szCs w:val="24"/>
              </w:rPr>
              <w:t>Отсутствуют единицы измерения физ</w:t>
            </w:r>
            <w:r w:rsidR="007D3F6A" w:rsidRPr="003A294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D3F6A" w:rsidRPr="003A2945">
              <w:rPr>
                <w:rFonts w:ascii="Times New Roman" w:hAnsi="Times New Roman" w:cs="Times New Roman"/>
                <w:sz w:val="24"/>
                <w:szCs w:val="24"/>
              </w:rPr>
              <w:t>ческих величин в таблице</w:t>
            </w:r>
          </w:p>
        </w:tc>
      </w:tr>
      <w:tr w:rsidR="007D3F6A" w:rsidRPr="003A2945" w:rsidTr="00953CFA">
        <w:tc>
          <w:tcPr>
            <w:tcW w:w="1873" w:type="pct"/>
          </w:tcPr>
          <w:p w:rsidR="007D3F6A" w:rsidRPr="003A2945" w:rsidRDefault="007D3F6A" w:rsidP="00953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Отчет содержит необходимые графические и табличные данные</w:t>
            </w:r>
          </w:p>
        </w:tc>
        <w:tc>
          <w:tcPr>
            <w:tcW w:w="767" w:type="pct"/>
          </w:tcPr>
          <w:p w:rsidR="007D3F6A" w:rsidRPr="00953CFA" w:rsidRDefault="007D3F6A" w:rsidP="0095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F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360" w:type="pct"/>
          </w:tcPr>
          <w:p w:rsidR="007D3F6A" w:rsidRPr="003A2945" w:rsidRDefault="007D3F6A" w:rsidP="00953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3F6A" w:rsidRPr="003A2945" w:rsidTr="00953CFA">
        <w:tc>
          <w:tcPr>
            <w:tcW w:w="1873" w:type="pct"/>
          </w:tcPr>
          <w:p w:rsidR="007D3F6A" w:rsidRPr="003A2945" w:rsidRDefault="007D3F6A" w:rsidP="00953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Результаты измерений обоснов</w:t>
            </w: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ны вычислениями и выводами</w:t>
            </w:r>
          </w:p>
        </w:tc>
        <w:tc>
          <w:tcPr>
            <w:tcW w:w="767" w:type="pct"/>
          </w:tcPr>
          <w:p w:rsidR="007D3F6A" w:rsidRPr="00953CFA" w:rsidRDefault="007D3F6A" w:rsidP="00953C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CF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360" w:type="pct"/>
          </w:tcPr>
          <w:p w:rsidR="007D3F6A" w:rsidRPr="003A2945" w:rsidRDefault="007D3F6A" w:rsidP="00953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A0751" w:rsidRPr="003A2945">
              <w:rPr>
                <w:rFonts w:ascii="Times New Roman" w:hAnsi="Times New Roman" w:cs="Times New Roman"/>
                <w:sz w:val="24"/>
                <w:szCs w:val="24"/>
              </w:rPr>
              <w:t>Результаты измерений не имеют опис</w:t>
            </w:r>
            <w:r w:rsidR="00EA0751" w:rsidRPr="003A294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53CFA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  <w:p w:rsidR="007D3F6A" w:rsidRPr="003A2945" w:rsidRDefault="00EA0751" w:rsidP="00953C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- Результаты измерений и вычислений не имеют выводов</w:t>
            </w:r>
          </w:p>
        </w:tc>
      </w:tr>
    </w:tbl>
    <w:p w:rsidR="007D3F6A" w:rsidRPr="003A2945" w:rsidRDefault="007D3F6A" w:rsidP="0095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365"/>
        <w:gridCol w:w="2489"/>
      </w:tblGrid>
      <w:tr w:rsidR="00EA0751" w:rsidRPr="003A2945" w:rsidTr="00953CFA">
        <w:tc>
          <w:tcPr>
            <w:tcW w:w="7196" w:type="dxa"/>
          </w:tcPr>
          <w:p w:rsidR="00BE4F77" w:rsidRPr="003A2945" w:rsidRDefault="00554FBC" w:rsidP="0095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За каждую верную оценку</w:t>
            </w:r>
          </w:p>
        </w:tc>
        <w:tc>
          <w:tcPr>
            <w:tcW w:w="2432" w:type="dxa"/>
          </w:tcPr>
          <w:p w:rsidR="00EA0751" w:rsidRPr="003A2945" w:rsidRDefault="00BE4F77" w:rsidP="0095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E4F77" w:rsidRPr="003A2945" w:rsidTr="00953CFA">
        <w:tc>
          <w:tcPr>
            <w:tcW w:w="7196" w:type="dxa"/>
          </w:tcPr>
          <w:p w:rsidR="00BE4F77" w:rsidRPr="003A2945" w:rsidRDefault="00BE4F77" w:rsidP="00953CFA">
            <w:pPr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432" w:type="dxa"/>
          </w:tcPr>
          <w:p w:rsidR="00BE4F77" w:rsidRPr="003A2945" w:rsidRDefault="00554FBC" w:rsidP="00953CFA">
            <w:pPr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BE4F77" w:rsidRPr="003A29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</w:t>
            </w:r>
            <w:r w:rsidRPr="003A2945"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</w:p>
        </w:tc>
      </w:tr>
      <w:tr w:rsidR="00BE4F77" w:rsidRPr="003A2945" w:rsidTr="00953CFA">
        <w:tc>
          <w:tcPr>
            <w:tcW w:w="7196" w:type="dxa"/>
          </w:tcPr>
          <w:p w:rsidR="00BE4F77" w:rsidRPr="003A2945" w:rsidRDefault="00554FBC" w:rsidP="00953C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За каждый верный комментарий</w:t>
            </w:r>
          </w:p>
        </w:tc>
        <w:tc>
          <w:tcPr>
            <w:tcW w:w="2432" w:type="dxa"/>
          </w:tcPr>
          <w:p w:rsidR="00BE4F77" w:rsidRPr="003A2945" w:rsidRDefault="00BE4F77" w:rsidP="0095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E4F77" w:rsidRPr="003A2945" w:rsidTr="00953CFA">
        <w:tc>
          <w:tcPr>
            <w:tcW w:w="7196" w:type="dxa"/>
          </w:tcPr>
          <w:p w:rsidR="00BE4F77" w:rsidRPr="003A2945" w:rsidRDefault="00BE4F77" w:rsidP="00953CFA">
            <w:pPr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432" w:type="dxa"/>
          </w:tcPr>
          <w:p w:rsidR="00BE4F77" w:rsidRPr="003A2945" w:rsidRDefault="00BE4F77" w:rsidP="00953CFA">
            <w:pPr>
              <w:ind w:left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i/>
                <w:sz w:val="24"/>
                <w:szCs w:val="24"/>
              </w:rPr>
              <w:t>5 баллов</w:t>
            </w:r>
          </w:p>
        </w:tc>
      </w:tr>
      <w:tr w:rsidR="00554FBC" w:rsidRPr="003A2945" w:rsidTr="00953CFA">
        <w:tc>
          <w:tcPr>
            <w:tcW w:w="7196" w:type="dxa"/>
          </w:tcPr>
          <w:p w:rsidR="00554FBC" w:rsidRPr="003A2945" w:rsidRDefault="00554FBC" w:rsidP="0095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Отсутствуют избыточные (некорректные) комментарии (балл в</w:t>
            </w: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ставляется при наличии хотя бы одного верного комментария)</w:t>
            </w:r>
          </w:p>
        </w:tc>
        <w:tc>
          <w:tcPr>
            <w:tcW w:w="2432" w:type="dxa"/>
          </w:tcPr>
          <w:p w:rsidR="00554FBC" w:rsidRPr="003A2945" w:rsidRDefault="00554FBC" w:rsidP="00953C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BE4F77" w:rsidRPr="003A2945" w:rsidTr="00953CFA">
        <w:tc>
          <w:tcPr>
            <w:tcW w:w="7196" w:type="dxa"/>
          </w:tcPr>
          <w:p w:rsidR="00BE4F77" w:rsidRPr="003A2945" w:rsidRDefault="00BE4F77" w:rsidP="00953C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432" w:type="dxa"/>
          </w:tcPr>
          <w:p w:rsidR="00BE4F77" w:rsidRPr="003A2945" w:rsidRDefault="00554FBC" w:rsidP="00953C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A29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="00BE4F77" w:rsidRPr="003A29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баллов</w:t>
            </w:r>
          </w:p>
        </w:tc>
      </w:tr>
    </w:tbl>
    <w:p w:rsidR="007C3339" w:rsidRPr="003A2945" w:rsidRDefault="007C3339" w:rsidP="00953C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C3339" w:rsidRPr="003A2945" w:rsidSect="003A294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41743"/>
    <w:multiLevelType w:val="hybridMultilevel"/>
    <w:tmpl w:val="A5FE82A4"/>
    <w:lvl w:ilvl="0" w:tplc="3FE6D40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4117F1D"/>
    <w:multiLevelType w:val="hybridMultilevel"/>
    <w:tmpl w:val="83EC73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39"/>
    <w:rsid w:val="00014D13"/>
    <w:rsid w:val="00065B62"/>
    <w:rsid w:val="00080626"/>
    <w:rsid w:val="001770E5"/>
    <w:rsid w:val="00313276"/>
    <w:rsid w:val="003A2945"/>
    <w:rsid w:val="003A2F33"/>
    <w:rsid w:val="003A6E2D"/>
    <w:rsid w:val="003B1DD0"/>
    <w:rsid w:val="004B2D73"/>
    <w:rsid w:val="00516550"/>
    <w:rsid w:val="00554FBC"/>
    <w:rsid w:val="00565826"/>
    <w:rsid w:val="005A4436"/>
    <w:rsid w:val="00647252"/>
    <w:rsid w:val="00754C75"/>
    <w:rsid w:val="007C3339"/>
    <w:rsid w:val="007D3F6A"/>
    <w:rsid w:val="0084098F"/>
    <w:rsid w:val="008A736D"/>
    <w:rsid w:val="00945783"/>
    <w:rsid w:val="00953CFA"/>
    <w:rsid w:val="009665F0"/>
    <w:rsid w:val="009743AC"/>
    <w:rsid w:val="009B5E4B"/>
    <w:rsid w:val="009E1491"/>
    <w:rsid w:val="00A031FF"/>
    <w:rsid w:val="00A31976"/>
    <w:rsid w:val="00AE79EE"/>
    <w:rsid w:val="00B35D9C"/>
    <w:rsid w:val="00B84ED3"/>
    <w:rsid w:val="00BB5FF3"/>
    <w:rsid w:val="00BE4F77"/>
    <w:rsid w:val="00D00CCB"/>
    <w:rsid w:val="00D8383D"/>
    <w:rsid w:val="00DC7FDA"/>
    <w:rsid w:val="00E57E80"/>
    <w:rsid w:val="00E9366D"/>
    <w:rsid w:val="00EA0751"/>
    <w:rsid w:val="00F43C5B"/>
    <w:rsid w:val="00F94C40"/>
    <w:rsid w:val="00FA4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4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4B2D73"/>
    <w:rPr>
      <w:b/>
      <w:bCs/>
    </w:rPr>
  </w:style>
  <w:style w:type="character" w:customStyle="1" w:styleId="apple-converted-space">
    <w:name w:val="apple-converted-space"/>
    <w:basedOn w:val="a0"/>
    <w:rsid w:val="004B2D73"/>
  </w:style>
  <w:style w:type="character" w:styleId="a6">
    <w:name w:val="Placeholder Text"/>
    <w:basedOn w:val="a0"/>
    <w:uiPriority w:val="99"/>
    <w:semiHidden/>
    <w:rsid w:val="008A736D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5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4F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3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840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4B2D73"/>
    <w:rPr>
      <w:b/>
      <w:bCs/>
    </w:rPr>
  </w:style>
  <w:style w:type="character" w:customStyle="1" w:styleId="apple-converted-space">
    <w:name w:val="apple-converted-space"/>
    <w:basedOn w:val="a0"/>
    <w:rsid w:val="004B2D73"/>
  </w:style>
  <w:style w:type="character" w:styleId="a6">
    <w:name w:val="Placeholder Text"/>
    <w:basedOn w:val="a0"/>
    <w:uiPriority w:val="99"/>
    <w:semiHidden/>
    <w:rsid w:val="008A736D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554F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4F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6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terka.com/sites/default/files/dzFiz10-322.jp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AppData\Roaming\Microsoft\&#1064;&#1072;&#1073;&#1083;&#1086;&#1085;&#1099;\Normal.dot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1221</Words>
  <Characters>6964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Н1</cp:lastModifiedBy>
  <cp:revision>3</cp:revision>
  <dcterms:created xsi:type="dcterms:W3CDTF">2020-08-05T06:01:00Z</dcterms:created>
  <dcterms:modified xsi:type="dcterms:W3CDTF">2020-08-06T07:58:00Z</dcterms:modified>
</cp:coreProperties>
</file>