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80" w:rsidRPr="008B73F3" w:rsidRDefault="001B1F80" w:rsidP="001B1F80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8B73F3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8B73F3">
        <w:rPr>
          <w:rFonts w:cstheme="minorHAnsi"/>
          <w:sz w:val="20"/>
          <w:szCs w:val="20"/>
        </w:rPr>
        <w:t>р</w:t>
      </w:r>
      <w:r w:rsidRPr="008B73F3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B73F3">
        <w:rPr>
          <w:rFonts w:cstheme="minorHAnsi"/>
          <w:sz w:val="20"/>
          <w:szCs w:val="20"/>
        </w:rPr>
        <w:t>ю</w:t>
      </w:r>
      <w:r w:rsidRPr="008B73F3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B1F80" w:rsidRPr="008B73F3" w:rsidRDefault="001B1F80" w:rsidP="001B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B1F80" w:rsidRDefault="007840C8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 Елена Александровна, 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техникум»</w:t>
      </w:r>
    </w:p>
    <w:p w:rsidR="007840C8" w:rsidRPr="008B73F3" w:rsidRDefault="007840C8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F80" w:rsidRPr="008B73F3" w:rsidRDefault="001B1F80" w:rsidP="001B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D1636" w:rsidRPr="007840C8" w:rsidRDefault="002702A8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Компетенции в сфере самоорганизации и самоуправления. Целеполагание и планирование </w:t>
      </w:r>
      <w:r w:rsidR="00C26A01" w:rsidRPr="008B73F3">
        <w:rPr>
          <w:rFonts w:ascii="Times New Roman" w:hAnsi="Times New Roman" w:cs="Times New Roman"/>
          <w:sz w:val="24"/>
          <w:szCs w:val="24"/>
        </w:rPr>
        <w:t xml:space="preserve">ресурсов. </w:t>
      </w:r>
      <w:r w:rsidRPr="008B73F3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1B1F80" w:rsidRPr="008B73F3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13276" w:rsidRPr="008B73F3" w:rsidRDefault="00ED1636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МДК: </w:t>
      </w:r>
      <w:r w:rsidR="002702A8" w:rsidRPr="008B73F3">
        <w:rPr>
          <w:rFonts w:ascii="Times New Roman" w:hAnsi="Times New Roman" w:cs="Times New Roman"/>
          <w:sz w:val="24"/>
          <w:szCs w:val="24"/>
        </w:rPr>
        <w:t>Теоретические и прикладные аспекты методической работы воспитателя детей д</w:t>
      </w:r>
      <w:r w:rsidR="002702A8" w:rsidRPr="008B73F3">
        <w:rPr>
          <w:rFonts w:ascii="Times New Roman" w:hAnsi="Times New Roman" w:cs="Times New Roman"/>
          <w:sz w:val="24"/>
          <w:szCs w:val="24"/>
        </w:rPr>
        <w:t>о</w:t>
      </w:r>
      <w:r w:rsidR="002702A8" w:rsidRPr="008B73F3">
        <w:rPr>
          <w:rFonts w:ascii="Times New Roman" w:hAnsi="Times New Roman" w:cs="Times New Roman"/>
          <w:sz w:val="24"/>
          <w:szCs w:val="24"/>
        </w:rPr>
        <w:t>школьного возраста</w:t>
      </w:r>
      <w:r w:rsidRPr="008B73F3">
        <w:rPr>
          <w:rFonts w:ascii="Times New Roman" w:hAnsi="Times New Roman" w:cs="Times New Roman"/>
          <w:sz w:val="24"/>
          <w:szCs w:val="24"/>
        </w:rPr>
        <w:t xml:space="preserve"> (44.02.01, МДК 05.01)</w:t>
      </w:r>
    </w:p>
    <w:p w:rsidR="00B7453B" w:rsidRPr="008B73F3" w:rsidRDefault="00B7453B" w:rsidP="001B1F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Тема: </w:t>
      </w:r>
      <w:r w:rsidR="00485322" w:rsidRPr="008B73F3">
        <w:rPr>
          <w:rFonts w:ascii="Times New Roman" w:eastAsia="Calibri" w:hAnsi="Times New Roman" w:cs="Times New Roman"/>
          <w:bCs/>
          <w:sz w:val="24"/>
          <w:szCs w:val="24"/>
        </w:rPr>
        <w:t>Теоретические и прикладные аспекты пос</w:t>
      </w:r>
      <w:r w:rsidR="001B1F80" w:rsidRPr="008B73F3">
        <w:rPr>
          <w:rFonts w:ascii="Times New Roman" w:eastAsia="Calibri" w:hAnsi="Times New Roman" w:cs="Times New Roman"/>
          <w:bCs/>
          <w:sz w:val="24"/>
          <w:szCs w:val="24"/>
        </w:rPr>
        <w:t>троения развивающей среды в ДОУ</w:t>
      </w:r>
    </w:p>
    <w:p w:rsidR="00485322" w:rsidRPr="008B73F3" w:rsidRDefault="00485322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F80" w:rsidRPr="008B73F3" w:rsidRDefault="001B1F80" w:rsidP="001B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485322" w:rsidRPr="008B73F3" w:rsidRDefault="00485322" w:rsidP="001B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Данное задание </w:t>
      </w:r>
      <w:r w:rsidR="00ED1636" w:rsidRPr="008B73F3">
        <w:rPr>
          <w:rFonts w:ascii="Times New Roman" w:hAnsi="Times New Roman" w:cs="Times New Roman"/>
          <w:sz w:val="24"/>
          <w:szCs w:val="24"/>
        </w:rPr>
        <w:t>следует предлагать</w:t>
      </w:r>
      <w:r w:rsidRPr="008B73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73F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B73F3">
        <w:rPr>
          <w:rFonts w:ascii="Times New Roman" w:hAnsi="Times New Roman" w:cs="Times New Roman"/>
          <w:sz w:val="24"/>
          <w:szCs w:val="24"/>
        </w:rPr>
        <w:t xml:space="preserve"> в рамках ознакомле</w:t>
      </w:r>
      <w:r w:rsidR="00822350" w:rsidRPr="008B73F3">
        <w:rPr>
          <w:rFonts w:ascii="Times New Roman" w:hAnsi="Times New Roman" w:cs="Times New Roman"/>
          <w:sz w:val="24"/>
          <w:szCs w:val="24"/>
        </w:rPr>
        <w:t xml:space="preserve">ния с новой темой с целью формирования понимания планирования </w:t>
      </w:r>
      <w:r w:rsidR="00ED1636" w:rsidRPr="008B73F3">
        <w:rPr>
          <w:rFonts w:ascii="Times New Roman" w:hAnsi="Times New Roman" w:cs="Times New Roman"/>
          <w:sz w:val="24"/>
          <w:szCs w:val="24"/>
        </w:rPr>
        <w:t>развивающей среды в</w:t>
      </w:r>
      <w:r w:rsidR="00822350" w:rsidRPr="008B73F3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1B1F80" w:rsidRPr="008B73F3" w:rsidRDefault="001B1F80" w:rsidP="001B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1F80" w:rsidRPr="008B73F3" w:rsidRDefault="001B1F80" w:rsidP="001B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1636" w:rsidRPr="008B73F3" w:rsidRDefault="00347F65" w:rsidP="001B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В вашем городе открывается новый детский сад. </w:t>
      </w:r>
      <w:r w:rsidR="00ED1636" w:rsidRPr="008B73F3">
        <w:rPr>
          <w:rFonts w:ascii="Times New Roman" w:hAnsi="Times New Roman" w:cs="Times New Roman"/>
          <w:sz w:val="24"/>
          <w:szCs w:val="24"/>
        </w:rPr>
        <w:t>В колледже о</w:t>
      </w:r>
      <w:r w:rsidRPr="008B73F3">
        <w:rPr>
          <w:rFonts w:ascii="Times New Roman" w:hAnsi="Times New Roman" w:cs="Times New Roman"/>
          <w:sz w:val="24"/>
          <w:szCs w:val="24"/>
        </w:rPr>
        <w:t>бъявлен конкурс на лучшую разработ</w:t>
      </w:r>
      <w:r w:rsidR="001B1F80" w:rsidRPr="008B73F3">
        <w:rPr>
          <w:rFonts w:ascii="Times New Roman" w:hAnsi="Times New Roman" w:cs="Times New Roman"/>
          <w:sz w:val="24"/>
          <w:szCs w:val="24"/>
        </w:rPr>
        <w:t>ку предметно-развивающей среды.</w:t>
      </w:r>
    </w:p>
    <w:p w:rsidR="00ED1636" w:rsidRPr="008B73F3" w:rsidRDefault="00347F65" w:rsidP="001B1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описание ситуации</w:t>
      </w:r>
      <w:r w:rsidR="00ED1636"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(источник 1)</w:t>
      </w: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B73F3">
        <w:rPr>
          <w:rFonts w:ascii="Times New Roman" w:hAnsi="Times New Roman" w:cs="Times New Roman"/>
          <w:sz w:val="24"/>
          <w:szCs w:val="24"/>
        </w:rPr>
        <w:t xml:space="preserve"> Внимательно изучите </w:t>
      </w:r>
      <w:r w:rsidR="00ED1636" w:rsidRPr="008B73F3">
        <w:rPr>
          <w:rFonts w:ascii="Times New Roman" w:hAnsi="Times New Roman" w:cs="Times New Roman"/>
          <w:sz w:val="24"/>
          <w:szCs w:val="24"/>
        </w:rPr>
        <w:t>требования и</w:t>
      </w:r>
      <w:r w:rsidRPr="008B73F3">
        <w:rPr>
          <w:rFonts w:ascii="Times New Roman" w:hAnsi="Times New Roman" w:cs="Times New Roman"/>
          <w:sz w:val="24"/>
          <w:szCs w:val="24"/>
        </w:rPr>
        <w:t xml:space="preserve"> р</w:t>
      </w:r>
      <w:r w:rsidRPr="008B73F3">
        <w:rPr>
          <w:rFonts w:ascii="Times New Roman" w:hAnsi="Times New Roman" w:cs="Times New Roman"/>
          <w:sz w:val="24"/>
          <w:szCs w:val="24"/>
        </w:rPr>
        <w:t>е</w:t>
      </w:r>
      <w:r w:rsidRPr="008B73F3">
        <w:rPr>
          <w:rFonts w:ascii="Times New Roman" w:hAnsi="Times New Roman" w:cs="Times New Roman"/>
          <w:sz w:val="24"/>
          <w:szCs w:val="24"/>
        </w:rPr>
        <w:t xml:space="preserve">комендации </w:t>
      </w:r>
      <w:r w:rsidR="00ED1636" w:rsidRPr="008B73F3">
        <w:rPr>
          <w:rFonts w:ascii="Times New Roman" w:hAnsi="Times New Roman" w:cs="Times New Roman"/>
          <w:sz w:val="24"/>
          <w:szCs w:val="24"/>
        </w:rPr>
        <w:t xml:space="preserve">(источники 2-4) </w:t>
      </w:r>
      <w:r w:rsidRPr="008B73F3">
        <w:rPr>
          <w:rFonts w:ascii="Times New Roman" w:hAnsi="Times New Roman" w:cs="Times New Roman"/>
          <w:sz w:val="24"/>
          <w:szCs w:val="24"/>
        </w:rPr>
        <w:t>и эскиз группы</w:t>
      </w:r>
      <w:r w:rsidR="00ED1636" w:rsidRPr="008B73F3">
        <w:rPr>
          <w:rFonts w:ascii="Times New Roman" w:hAnsi="Times New Roman" w:cs="Times New Roman"/>
          <w:sz w:val="24"/>
          <w:szCs w:val="24"/>
        </w:rPr>
        <w:t xml:space="preserve"> (бланк)</w:t>
      </w:r>
      <w:r w:rsidRPr="008B73F3">
        <w:rPr>
          <w:rFonts w:ascii="Times New Roman" w:hAnsi="Times New Roman" w:cs="Times New Roman"/>
          <w:sz w:val="24"/>
          <w:szCs w:val="24"/>
        </w:rPr>
        <w:t xml:space="preserve">. </w:t>
      </w: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Ознакомьтесь с ассортиментом товаров в </w:t>
      </w:r>
      <w:proofErr w:type="gramStart"/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интернет-магазинах</w:t>
      </w:r>
      <w:proofErr w:type="gramEnd"/>
      <w:r w:rsidR="00ED1636"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(источник 5)</w:t>
      </w:r>
      <w:r w:rsidR="001B1F80"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443FF" w:rsidRPr="008B73F3" w:rsidRDefault="00347F65" w:rsidP="001B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Спланируйте </w:t>
      </w:r>
      <w:r w:rsidR="00ED1636"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среду группы.</w:t>
      </w: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1636" w:rsidRPr="008B73F3">
        <w:rPr>
          <w:rFonts w:ascii="Times New Roman" w:hAnsi="Times New Roman" w:cs="Times New Roman"/>
          <w:sz w:val="24"/>
          <w:szCs w:val="24"/>
        </w:rPr>
        <w:t>Покажите подобранную мебель с помощью цифр на эск</w:t>
      </w:r>
      <w:r w:rsidR="00ED1636" w:rsidRPr="008B73F3">
        <w:rPr>
          <w:rFonts w:ascii="Times New Roman" w:hAnsi="Times New Roman" w:cs="Times New Roman"/>
          <w:sz w:val="24"/>
          <w:szCs w:val="24"/>
        </w:rPr>
        <w:t>и</w:t>
      </w:r>
      <w:r w:rsidR="00ED1636" w:rsidRPr="008B73F3">
        <w:rPr>
          <w:rFonts w:ascii="Times New Roman" w:hAnsi="Times New Roman" w:cs="Times New Roman"/>
          <w:sz w:val="24"/>
          <w:szCs w:val="24"/>
        </w:rPr>
        <w:t xml:space="preserve">зе и </w:t>
      </w:r>
      <w:r w:rsidRPr="008B73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заполните таблицу</w:t>
      </w:r>
      <w:r w:rsidRPr="008B73F3">
        <w:rPr>
          <w:rFonts w:ascii="Times New Roman" w:hAnsi="Times New Roman" w:cs="Times New Roman"/>
          <w:sz w:val="24"/>
          <w:szCs w:val="24"/>
        </w:rPr>
        <w:t>.</w:t>
      </w:r>
    </w:p>
    <w:p w:rsidR="00ED1636" w:rsidRPr="008B73F3" w:rsidRDefault="00ED1636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ED1636" w:rsidRPr="008B73F3" w:rsidRDefault="00ED1636" w:rsidP="001B1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3310CF5A" wp14:editId="26EF6E43">
                <wp:extent cx="5341620" cy="3938885"/>
                <wp:effectExtent l="0" t="0" r="11430" b="24130"/>
                <wp:docPr id="200" name="Группа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1620" cy="3938885"/>
                          <a:chOff x="0" y="0"/>
                          <a:chExt cx="4152900" cy="3105150"/>
                        </a:xfrm>
                      </wpg:grpSpPr>
                      <wps:wsp>
                        <wps:cNvPr id="172" name="Прямоугольник 172"/>
                        <wps:cNvSpPr/>
                        <wps:spPr>
                          <a:xfrm>
                            <a:off x="76200" y="125730"/>
                            <a:ext cx="3914775" cy="2819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0" name="Группа 180"/>
                        <wpg:cNvGrpSpPr/>
                        <wpg:grpSpPr>
                          <a:xfrm>
                            <a:off x="0" y="0"/>
                            <a:ext cx="4152900" cy="3105150"/>
                            <a:chOff x="0" y="0"/>
                            <a:chExt cx="4152900" cy="3105150"/>
                          </a:xfrm>
                        </wpg:grpSpPr>
                        <wps:wsp>
                          <wps:cNvPr id="173" name="Прямоугольник 173"/>
                          <wps:cNvSpPr/>
                          <wps:spPr>
                            <a:xfrm>
                              <a:off x="2857500" y="123825"/>
                              <a:ext cx="1133475" cy="12477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1F80" w:rsidRDefault="001B1F80" w:rsidP="00ED1636">
                                <w:pPr>
                                  <w:jc w:val="center"/>
                                </w:pPr>
                                <w:r>
                                  <w:t>кухня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Прямоугольник 174"/>
                          <wps:cNvSpPr/>
                          <wps:spPr>
                            <a:xfrm>
                              <a:off x="0" y="571500"/>
                              <a:ext cx="76200" cy="227647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Прямоугольник 175"/>
                          <wps:cNvSpPr/>
                          <wps:spPr>
                            <a:xfrm>
                              <a:off x="2705100" y="2943225"/>
                              <a:ext cx="1095375" cy="45719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Прямая соединительная линия 176"/>
                          <wps:cNvCnPr/>
                          <wps:spPr>
                            <a:xfrm flipH="1" flipV="1">
                              <a:off x="1971675" y="0"/>
                              <a:ext cx="342900" cy="1238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Прямая соединительная линия 177"/>
                          <wps:cNvCnPr/>
                          <wps:spPr>
                            <a:xfrm flipH="1">
                              <a:off x="457200" y="2943225"/>
                              <a:ext cx="428625" cy="1143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Прямая соединительная линия 178"/>
                          <wps:cNvCnPr/>
                          <wps:spPr>
                            <a:xfrm flipH="1">
                              <a:off x="1971675" y="2943225"/>
                              <a:ext cx="39052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Прямая соединительная линия 179"/>
                          <wps:cNvCnPr/>
                          <wps:spPr>
                            <a:xfrm>
                              <a:off x="3990975" y="1495425"/>
                              <a:ext cx="161925" cy="3238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00" o:spid="_x0000_s1026" style="width:420.6pt;height:310.15pt;mso-position-horizontal-relative:char;mso-position-vertical-relative:line" coordsize="41529,3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">
                <v:rect id="Прямоугольник 172" o:spid="_x0000_s1027" style="position:absolute;left:762;top:1257;width:39147;height:281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RC8IA&#10;AADcAAAADwAAAGRycy9kb3ducmV2LnhtbERPTWuDQBC9F/IflgnkVtd4MMW4CSEQqAcpTSu9Du5E&#10;Je6suNto/n23EMhtHu9z8v1senGj0XWWFayjGARxbXXHjYLvr9PrGwjnkTX2lknBnRzsd4uXHDNt&#10;J/6k29k3IoSwy1BB6/2QSenqlgy6yA7EgbvY0aAPcGykHnEK4aaXSRyn0mDHoaHFgY4t1dfzr1FQ&#10;pmWZYFH9VEV1LNxmrT/8RSu1Ws6HLQhPs3+KH+53HeZvEvh/Jlw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BELwgAAANwAAAAPAAAAAAAAAAAAAAAAAJgCAABkcnMvZG93&#10;bnJldi54bWxQSwUGAAAAAAQABAD1AAAAhwMAAAAA&#10;" fillcolor="white [3201]" strokecolor="#f79646 [3209]" strokeweight="2pt"/>
                <v:group id="Группа 180" o:spid="_x0000_s1028" style="position:absolute;width:41529;height:31051" coordsize="41529,3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Прямоугольник 173" o:spid="_x0000_s1029" style="position:absolute;left:28575;top:1238;width:11334;height:12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sFMIA&#10;AADcAAAADwAAAGRycy9kb3ducmV2LnhtbERPyWrDMBC9F/IPYgq5NbKbkBg3igmF0pJLyPIBgzWx&#10;3VojI8lL+/VVoNDbPN4622IyrRjI+caygnSRgCAurW64UnC9vD1lIHxA1thaJgXf5KHYzR62mGs7&#10;8omGc6hEDGGfo4I6hC6X0pc1GfQL2xFH7madwRChq6R2OMZw08rnJFlLgw3Hhho7eq2p/Dr3RoFN&#10;j+FwGVc90+jes+azbH82mVLzx2n/AiLQFP7Ff+4PHedvln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2wUwgAAANwAAAAPAAAAAAAAAAAAAAAAAJgCAABkcnMvZG93&#10;bnJldi54bWxQSwUGAAAAAAQABAD1AAAAhwMAAAAA&#10;" fillcolor="#4f81bd [3204]" strokecolor="#243f60 [1604]" strokeweight="2pt">
                    <v:textbox>
                      <w:txbxContent>
                        <w:p w:rsidR="001B1F80" w:rsidRDefault="001B1F80" w:rsidP="00ED1636">
                          <w:pPr>
                            <w:jc w:val="center"/>
                          </w:pPr>
                          <w:r>
                            <w:t>кухня</w:t>
                          </w:r>
                        </w:p>
                      </w:txbxContent>
                    </v:textbox>
                  </v:rect>
                  <v:rect id="Прямоугольник 174" o:spid="_x0000_s1030" style="position:absolute;top:5715;width:762;height:2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0YMIA&#10;AADcAAAADwAAAGRycy9kb3ducmV2LnhtbERPzWrCQBC+C77DMkJvukkRE1JXkUJp6UUa+wBDdkyi&#10;2dmwuzFpn74rCL3Nx/c72/1kOnEj51vLCtJVAoK4srrlWsH36W2Zg/ABWWNnmRT8kIf9bj7bYqHt&#10;yF90K0MtYgj7AhU0IfSFlL5qyKBf2Z44cmfrDIYIXS21wzGGm04+J8lGGmw5NjTY02tD1bUcjAKb&#10;HsPnaVwPTKN7z9tL1f1muVJPi+nwAiLQFP7FD/eHjvOzNdyfiR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vRgwgAAANwAAAAPAAAAAAAAAAAAAAAAAJgCAABkcnMvZG93&#10;bnJldi54bWxQSwUGAAAAAAQABAD1AAAAhwMAAAAA&#10;" fillcolor="#4f81bd [3204]" strokecolor="#243f60 [1604]" strokeweight="2pt"/>
                  <v:rect id="Прямоугольник 175" o:spid="_x0000_s1031" style="position:absolute;left:27051;top:29432;width:10953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R+8EA&#10;AADcAAAADwAAAGRycy9kb3ducmV2LnhtbERPyWrDMBC9F/IPYgq5NbJLFuNGMaFQWnIJWT5gsCa2&#10;W2tkJHlpv74KFHqbx1tnW0ymFQM531hWkC4SEMSl1Q1XCq6Xt6cMhA/IGlvLpOCbPBS72cMWc21H&#10;PtFwDpWIIexzVFCH0OVS+rImg35hO+LI3awzGCJ0ldQOxxhuWvmcJGtpsOHYUGNHrzWVX+feKLDp&#10;MRwu47JnGt171nyW7c8mU2r+OO1fQASawr/4z/2h4/zNCu7PxAv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uUfvBAAAA3AAAAA8AAAAAAAAAAAAAAAAAmAIAAGRycy9kb3du&#10;cmV2LnhtbFBLBQYAAAAABAAEAPUAAACGAwAAAAA=&#10;" fillcolor="#4f81bd [3204]" strokecolor="#243f60 [1604]" strokeweight="2pt"/>
                  <v:line id="Прямая соединительная линия 176" o:spid="_x0000_s1032" style="position:absolute;flip:x y;visibility:visible;mso-wrap-style:square" from="19716,0" to="23145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iCR8MAAADcAAAADwAAAGRycy9kb3ducmV2LnhtbERPS2sCMRC+C/6HMAVvNdtSH6xG0WKL&#10;PYmPi7dhM+4ubibbJK6rv94UCt7m43vOdN6aSjTkfGlZwVs/AUGcWV1yruCw/3odg/ABWWNlmRTc&#10;yMN81u1MMdX2yltqdiEXMYR9igqKEOpUSp8VZND3bU0cuZN1BkOELpfa4TWGm0q+J8lQGiw5NhRY&#10;02dB2Xl3MQr06v7dVL/Z2cif23K1+RigWx6V6r20iwmIQG14iv/dax3nj4bw90y8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YgkfDAAAA3AAAAA8AAAAAAAAAAAAA&#10;AAAAoQIAAGRycy9kb3ducmV2LnhtbFBLBQYAAAAABAAEAPkAAACRAwAAAAA=&#10;" strokecolor="#4579b8 [3044]"/>
                  <v:line id="Прямая соединительная линия 177" o:spid="_x0000_s1033" style="position:absolute;flip:x;visibility:visible;mso-wrap-style:square" from="4572,29432" to="8858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JPT8QAAADcAAAADwAAAGRycy9kb3ducmV2LnhtbERPTWvCQBC9F/wPywjemo1amhJdRQRp&#10;UKit9eBxyI5JMDubZrcm9td3CwVv83ifM1/2phZXal1lWcE4ikEQ51ZXXCg4fm4eX0A4j6yxtkwK&#10;buRguRg8zDHVtuMPuh58IUIIuxQVlN43qZQuL8mgi2xDHLizbQ36ANtC6ha7EG5qOYnjZ2mw4tBQ&#10;YkPrkvLL4dsoyDLebn94sz+N379e/bTavT11iVKjYb+agfDU+7v4353pMD9J4O+ZcIF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k9PxAAAANwAAAAPAAAAAAAAAAAA&#10;AAAAAKECAABkcnMvZG93bnJldi54bWxQSwUGAAAAAAQABAD5AAAAkgMAAAAA&#10;" strokecolor="#4579b8 [3044]"/>
                  <v:line id="Прямая соединительная линия 178" o:spid="_x0000_s1034" style="position:absolute;flip:x;visibility:visible;mso-wrap-style:square" from="19716,29432" to="23622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3bPc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t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ds9xwAAANwAAAAPAAAAAAAA&#10;AAAAAAAAAKECAABkcnMvZG93bnJldi54bWxQSwUGAAAAAAQABAD5AAAAlQMAAAAA&#10;" strokecolor="#4579b8 [3044]"/>
                  <v:line id="Прямая соединительная линия 179" o:spid="_x0000_s1035" style="position:absolute;visibility:visible;mso-wrap-style:square" from="39909,14954" to="41529,18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p2ksMAAADcAAAADwAAAGRycy9kb3ducmV2LnhtbERP22oCMRB9L/QfwhT6ptkq9bIaRQqC&#10;1L6o/YDpZtxd3Ey2yVTXfr0pCH2bw7nOfNm5Rp0pxNqzgZd+Boq48Lbm0sDnYd2bgIqCbLHxTAau&#10;FGG5eHyYY279hXd03kupUgjHHA1UIm2udSwqchj7viVO3NEHh5JgKLUNeEnhrtGDLBtphzWnhgpb&#10;equoOO1/nIHv7ccmXr+agYxef99PYTWZyjAa8/zUrWaghDr5F9/dG5vmj6f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KdpLDAAAA3AAAAA8AAAAAAAAAAAAA&#10;AAAAoQIAAGRycy9kb3ducmV2LnhtbFBLBQYAAAAABAAEAPkAAACRAwAAAAA=&#10;" strokecolor="#4579b8 [3044]"/>
                </v:group>
                <w10:anchorlock/>
              </v:group>
            </w:pict>
          </mc:Fallback>
        </mc:AlternateContent>
      </w:r>
    </w:p>
    <w:p w:rsidR="00485322" w:rsidRPr="008B73F3" w:rsidRDefault="00485322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8"/>
        <w:gridCol w:w="2429"/>
        <w:gridCol w:w="3569"/>
        <w:gridCol w:w="1000"/>
        <w:gridCol w:w="856"/>
        <w:gridCol w:w="1142"/>
      </w:tblGrid>
      <w:tr w:rsidR="003355EB" w:rsidRPr="008B73F3" w:rsidTr="007840C8">
        <w:tc>
          <w:tcPr>
            <w:tcW w:w="858" w:type="dxa"/>
            <w:vAlign w:val="center"/>
            <w:hideMark/>
          </w:tcPr>
          <w:p w:rsidR="003355EB" w:rsidRPr="008B73F3" w:rsidRDefault="003355EB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29" w:type="dxa"/>
            <w:vAlign w:val="center"/>
            <w:hideMark/>
          </w:tcPr>
          <w:p w:rsidR="003355EB" w:rsidRPr="008B73F3" w:rsidRDefault="001B1F80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аименование</w:t>
            </w: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уголка \ центра</w:t>
            </w:r>
          </w:p>
        </w:tc>
        <w:tc>
          <w:tcPr>
            <w:tcW w:w="3569" w:type="dxa"/>
            <w:vAlign w:val="center"/>
          </w:tcPr>
          <w:p w:rsidR="003355EB" w:rsidRPr="008B73F3" w:rsidRDefault="001B1F80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аименование инвентаря</w:t>
            </w:r>
          </w:p>
        </w:tc>
        <w:tc>
          <w:tcPr>
            <w:tcW w:w="1000" w:type="dxa"/>
            <w:vAlign w:val="center"/>
            <w:hideMark/>
          </w:tcPr>
          <w:p w:rsidR="003355EB" w:rsidRPr="008B73F3" w:rsidRDefault="001B1F80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ол-во</w:t>
            </w:r>
          </w:p>
        </w:tc>
        <w:tc>
          <w:tcPr>
            <w:tcW w:w="856" w:type="dxa"/>
            <w:vAlign w:val="center"/>
          </w:tcPr>
          <w:p w:rsidR="003355EB" w:rsidRPr="008B73F3" w:rsidRDefault="001B1F80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</w:p>
        </w:tc>
        <w:tc>
          <w:tcPr>
            <w:tcW w:w="1142" w:type="dxa"/>
            <w:vAlign w:val="center"/>
          </w:tcPr>
          <w:p w:rsidR="003355EB" w:rsidRPr="008B73F3" w:rsidRDefault="001B1F80" w:rsidP="001B1F80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</w:t>
            </w: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3355EB" w:rsidRPr="008B73F3" w:rsidRDefault="003355EB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5EB" w:rsidRPr="008B73F3" w:rsidTr="007840C8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356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3355EB" w:rsidRPr="008B73F3" w:rsidRDefault="003355EB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858" w:type="dxa"/>
          </w:tcPr>
          <w:p w:rsidR="007840C8" w:rsidRPr="008B73F3" w:rsidRDefault="007840C8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840C8" w:rsidRPr="008B73F3" w:rsidRDefault="007840C8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7840C8" w:rsidRPr="008B73F3" w:rsidRDefault="007840C8" w:rsidP="004824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</w:t>
            </w:r>
          </w:p>
        </w:tc>
        <w:tc>
          <w:tcPr>
            <w:tcW w:w="1000" w:type="dxa"/>
          </w:tcPr>
          <w:p w:rsidR="007840C8" w:rsidRPr="008B73F3" w:rsidRDefault="007840C8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858" w:type="dxa"/>
          </w:tcPr>
          <w:p w:rsidR="007840C8" w:rsidRPr="008B73F3" w:rsidRDefault="007840C8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840C8" w:rsidRPr="008B73F3" w:rsidRDefault="007840C8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7840C8" w:rsidRPr="008B73F3" w:rsidRDefault="007840C8" w:rsidP="00F3105F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Стул детский</w:t>
            </w:r>
          </w:p>
        </w:tc>
        <w:tc>
          <w:tcPr>
            <w:tcW w:w="1000" w:type="dxa"/>
          </w:tcPr>
          <w:p w:rsidR="007840C8" w:rsidRPr="008B73F3" w:rsidRDefault="007840C8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858" w:type="dxa"/>
          </w:tcPr>
          <w:p w:rsidR="007840C8" w:rsidRPr="008B73F3" w:rsidRDefault="007840C8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840C8" w:rsidRPr="008B73F3" w:rsidRDefault="007840C8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7840C8" w:rsidRPr="008B73F3" w:rsidRDefault="007840C8" w:rsidP="00F3105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7840C8" w:rsidRPr="008B73F3" w:rsidRDefault="007840C8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858" w:type="dxa"/>
          </w:tcPr>
          <w:p w:rsidR="007840C8" w:rsidRPr="008B73F3" w:rsidRDefault="007840C8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840C8" w:rsidRPr="008B73F3" w:rsidRDefault="007840C8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7840C8" w:rsidRPr="008B73F3" w:rsidRDefault="007840C8" w:rsidP="00F3105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7840C8" w:rsidRPr="008B73F3" w:rsidRDefault="007840C8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858" w:type="dxa"/>
          </w:tcPr>
          <w:p w:rsidR="007840C8" w:rsidRPr="008B73F3" w:rsidRDefault="007840C8" w:rsidP="001B1F80">
            <w:pPr>
              <w:pStyle w:val="a7"/>
              <w:numPr>
                <w:ilvl w:val="0"/>
                <w:numId w:val="21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7840C8" w:rsidRPr="008B73F3" w:rsidRDefault="007840C8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9" w:type="dxa"/>
          </w:tcPr>
          <w:p w:rsidR="007840C8" w:rsidRPr="008B73F3" w:rsidRDefault="007840C8" w:rsidP="00F3105F">
            <w:pPr>
              <w:pStyle w:val="a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000" w:type="dxa"/>
          </w:tcPr>
          <w:p w:rsidR="007840C8" w:rsidRPr="008B73F3" w:rsidRDefault="007840C8" w:rsidP="001B1F80">
            <w:pPr>
              <w:spacing w:line="48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0C8" w:rsidRPr="008B73F3" w:rsidTr="007840C8">
        <w:tc>
          <w:tcPr>
            <w:tcW w:w="7856" w:type="dxa"/>
            <w:gridSpan w:val="4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98" w:type="dxa"/>
            <w:gridSpan w:val="2"/>
          </w:tcPr>
          <w:p w:rsidR="007840C8" w:rsidRPr="008B73F3" w:rsidRDefault="007840C8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EF9" w:rsidRPr="008B73F3" w:rsidRDefault="00E35EF9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16" w:rsidRPr="008B73F3" w:rsidRDefault="00F26B16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EF9" w:rsidRPr="008B73F3" w:rsidRDefault="00ED1636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ED1636" w:rsidRPr="008B73F3" w:rsidRDefault="00ED1636" w:rsidP="001B1F8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3F3">
        <w:rPr>
          <w:rFonts w:ascii="Times New Roman" w:hAnsi="Times New Roman" w:cs="Times New Roman"/>
          <w:b/>
          <w:i/>
          <w:sz w:val="24"/>
          <w:szCs w:val="24"/>
        </w:rPr>
        <w:t>Описание ситуации</w:t>
      </w:r>
    </w:p>
    <w:p w:rsidR="00ED1636" w:rsidRPr="008B73F3" w:rsidRDefault="00ED1636" w:rsidP="001B1F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Площадь помещения </w:t>
      </w:r>
      <w:r w:rsidR="005C65E1" w:rsidRPr="008B73F3">
        <w:rPr>
          <w:rFonts w:ascii="Times New Roman" w:hAnsi="Times New Roman" w:cs="Times New Roman"/>
          <w:sz w:val="24"/>
          <w:szCs w:val="24"/>
        </w:rPr>
        <w:t xml:space="preserve">- </w:t>
      </w:r>
      <w:r w:rsidRPr="008B73F3">
        <w:rPr>
          <w:rFonts w:ascii="Times New Roman" w:hAnsi="Times New Roman" w:cs="Times New Roman"/>
          <w:sz w:val="24"/>
          <w:szCs w:val="24"/>
        </w:rPr>
        <w:t>30 м</w:t>
      </w:r>
      <w:proofErr w:type="gramStart"/>
      <w:r w:rsidR="005C65E1" w:rsidRPr="008B73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B73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73F3">
        <w:rPr>
          <w:rFonts w:ascii="Times New Roman" w:hAnsi="Times New Roman" w:cs="Times New Roman"/>
          <w:sz w:val="24"/>
          <w:szCs w:val="24"/>
        </w:rPr>
        <w:t>(5</w:t>
      </w:r>
      <w:r w:rsidR="005C65E1" w:rsidRPr="008B73F3">
        <w:rPr>
          <w:rFonts w:ascii="Times New Roman" w:hAnsi="Times New Roman" w:cs="Times New Roman"/>
          <w:sz w:val="24"/>
          <w:szCs w:val="24"/>
        </w:rPr>
        <w:t xml:space="preserve"> м </w:t>
      </w:r>
      <w:r w:rsidRPr="008B73F3">
        <w:rPr>
          <w:rFonts w:ascii="Times New Roman" w:hAnsi="Times New Roman" w:cs="Times New Roman"/>
          <w:sz w:val="24"/>
          <w:szCs w:val="24"/>
        </w:rPr>
        <w:t>х</w:t>
      </w:r>
      <w:r w:rsidR="005C65E1" w:rsidRPr="008B73F3">
        <w:rPr>
          <w:rFonts w:ascii="Times New Roman" w:hAnsi="Times New Roman" w:cs="Times New Roman"/>
          <w:sz w:val="24"/>
          <w:szCs w:val="24"/>
        </w:rPr>
        <w:t xml:space="preserve"> </w:t>
      </w:r>
      <w:r w:rsidRPr="008B73F3">
        <w:rPr>
          <w:rFonts w:ascii="Times New Roman" w:hAnsi="Times New Roman" w:cs="Times New Roman"/>
          <w:sz w:val="24"/>
          <w:szCs w:val="24"/>
        </w:rPr>
        <w:t>6</w:t>
      </w:r>
      <w:r w:rsidR="001B1F80" w:rsidRPr="008B73F3">
        <w:rPr>
          <w:rFonts w:ascii="Times New Roman" w:hAnsi="Times New Roman" w:cs="Times New Roman"/>
          <w:sz w:val="24"/>
          <w:szCs w:val="24"/>
        </w:rPr>
        <w:t xml:space="preserve"> м</w:t>
      </w:r>
      <w:r w:rsidRPr="008B73F3">
        <w:rPr>
          <w:rFonts w:ascii="Times New Roman" w:hAnsi="Times New Roman" w:cs="Times New Roman"/>
          <w:sz w:val="24"/>
          <w:szCs w:val="24"/>
        </w:rPr>
        <w:t>). Стены окрашены в бирюзовый цвет.</w:t>
      </w:r>
    </w:p>
    <w:p w:rsidR="005C65E1" w:rsidRPr="008B73F3" w:rsidRDefault="005C65E1" w:rsidP="001B1F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 xml:space="preserve">По смете на закупку мебели и оборудования выделено 110 000 руб. Обязательное оборудование: </w:t>
      </w:r>
      <w:r w:rsidR="00F26B16" w:rsidRPr="008B73F3">
        <w:rPr>
          <w:rFonts w:ascii="Times New Roman" w:hAnsi="Times New Roman" w:cs="Times New Roman"/>
          <w:sz w:val="24"/>
          <w:szCs w:val="24"/>
        </w:rPr>
        <w:t>столы и</w:t>
      </w:r>
      <w:r w:rsidRPr="008B73F3">
        <w:rPr>
          <w:rFonts w:ascii="Times New Roman" w:hAnsi="Times New Roman" w:cs="Times New Roman"/>
          <w:sz w:val="24"/>
          <w:szCs w:val="24"/>
        </w:rPr>
        <w:t xml:space="preserve"> стулья</w:t>
      </w:r>
      <w:r w:rsidR="00F26B16" w:rsidRPr="008B73F3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8B73F3">
        <w:rPr>
          <w:rFonts w:ascii="Times New Roman" w:hAnsi="Times New Roman" w:cs="Times New Roman"/>
          <w:sz w:val="24"/>
          <w:szCs w:val="24"/>
        </w:rPr>
        <w:t>, книжный уголок.</w:t>
      </w:r>
    </w:p>
    <w:p w:rsidR="005C65E1" w:rsidRPr="008B73F3" w:rsidRDefault="005C65E1" w:rsidP="001B1F8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>В группе 16 девочек и 10 мальчиков.</w:t>
      </w:r>
    </w:p>
    <w:p w:rsidR="00C96E3D" w:rsidRPr="008B73F3" w:rsidRDefault="00C96E3D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F80" w:rsidRPr="008B73F3" w:rsidRDefault="001B1F80">
      <w:pPr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br w:type="page"/>
      </w:r>
    </w:p>
    <w:p w:rsidR="00ED1636" w:rsidRPr="008B73F3" w:rsidRDefault="005C65E1" w:rsidP="001B1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b/>
          <w:sz w:val="24"/>
          <w:szCs w:val="24"/>
        </w:rPr>
        <w:lastRenderedPageBreak/>
        <w:t>Помещение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5C65E1" w:rsidRPr="008B73F3" w:rsidTr="001B1F80">
        <w:tc>
          <w:tcPr>
            <w:tcW w:w="4503" w:type="dxa"/>
          </w:tcPr>
          <w:p w:rsidR="005C65E1" w:rsidRPr="008B73F3" w:rsidRDefault="0078152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746BE3" wp14:editId="3D5BC64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373380</wp:posOffset>
                      </wp:positionV>
                      <wp:extent cx="1607820" cy="1184910"/>
                      <wp:effectExtent l="0" t="0" r="11430" b="34290"/>
                      <wp:wrapNone/>
                      <wp:docPr id="209" name="Группа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7820" cy="1184910"/>
                                <a:chOff x="0" y="0"/>
                                <a:chExt cx="1607820" cy="1184910"/>
                              </a:xfrm>
                            </wpg:grpSpPr>
                            <wps:wsp>
                              <wps:cNvPr id="205" name="Прямая соединительная линия 205"/>
                              <wps:cNvCnPr/>
                              <wps:spPr>
                                <a:xfrm flipV="1">
                                  <a:off x="0" y="0"/>
                                  <a:ext cx="1588770" cy="1143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6" name="Прямая соединительная линия 206"/>
                              <wps:cNvCnPr/>
                              <wps:spPr>
                                <a:xfrm>
                                  <a:off x="1607820" y="0"/>
                                  <a:ext cx="0" cy="11620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Прямая соединительная линия 207"/>
                              <wps:cNvCnPr/>
                              <wps:spPr>
                                <a:xfrm flipH="1">
                                  <a:off x="0" y="1181100"/>
                                  <a:ext cx="1607820" cy="38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8" name="Прямая соединительная линия 208"/>
                              <wps:cNvCnPr/>
                              <wps:spPr>
                                <a:xfrm flipH="1">
                                  <a:off x="11430" y="0"/>
                                  <a:ext cx="11430" cy="118491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09" o:spid="_x0000_s1026" style="position:absolute;margin-left:9.45pt;margin-top:29.4pt;width:126.6pt;height:93.3pt;z-index:251662336" coordsize="16078,1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">
                      <v:line id="Прямая соединительная линия 205" o:spid="_x0000_s1027" style="position:absolute;flip:y;visibility:visible;mso-wrap-style:square" from="0,0" to="15887,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lCcUAAADcAAAADwAAAGRycy9kb3ducmV2LnhtbESPT2vCQBTE74LfYXlCb2ajUFtiNlJE&#10;odBD1RaKt9fsy582+zZk1yT99q5Q8DjMzG+YdDOaRvTUudqygkUUgyDOra65VPD5sZ8/g3AeWWNj&#10;mRT8kYNNNp2kmGg78JH6ky9FgLBLUEHlfZtI6fKKDLrItsTBK2xn0AfZlVJ3OAS4aeQyjlfSYM1h&#10;ocKWthXlv6eLUaDHNyv5x/eXQyGH99356WvVfCv1MBtf1iA8jf4e/m+/agXL+BFuZ8IRkN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ilCcUAAADcAAAADwAAAAAAAAAA&#10;AAAAAAChAgAAZHJzL2Rvd25yZXYueG1sUEsFBgAAAAAEAAQA+QAAAJMDAAAAAA==&#10;" strokecolor="#bc4542 [3045]"/>
                      <v:line id="Прямая соединительная линия 206" o:spid="_x0000_s1028" style="position:absolute;visibility:visible;mso-wrap-style:square" from="16078,0" to="16078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64cMAAADcAAAADwAAAGRycy9kb3ducmV2LnhtbESPQWvCQBSE70L/w/IK3upGCbZEV4kF&#10;odfaUjw+si/ZaPZt2F1N/PddQfA4zMw3zHo72k5cyYfWsYL5LANBXDndcqPg92f/9gEiRGSNnWNS&#10;cKMA283LZI2FdgN/0/UQG5EgHApUYGLsCylDZchimLmeOHm18xZjkr6R2uOQ4LaTiyxbSostpwWD&#10;PX0aqs6Hi1Vw/Kt9u+P9cTiZuizHS57v3nOlpq9juQIRaYzP8KP9pRUssiXcz6QjID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luuHDAAAA3AAAAA8AAAAAAAAAAAAA&#10;AAAAoQIAAGRycy9kb3ducmV2LnhtbFBLBQYAAAAABAAEAPkAAACRAwAAAAA=&#10;" strokecolor="#bc4542 [3045]"/>
                      <v:line id="Прямая соединительная линия 207" o:spid="_x0000_s1029" style="position:absolute;flip:x;visibility:visible;mso-wrap-style:square" from="0,11811" to="16078,1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e5cQAAADcAAAADwAAAGRycy9kb3ducmV2LnhtbESPT4vCMBTE7wt+h/AEb5rqQaUaRURh&#10;YQ+uf0C8PZtnW21eShPb7rc3grDHYWZ+w8yXrSlETZXLLSsYDiIQxInVOacKTsdtfwrCeWSNhWVS&#10;8EcOlovO1xxjbRveU33wqQgQdjEqyLwvYyldkpFBN7AlcfButjLog6xSqStsAtwUchRFY2kw57CQ&#10;YUnrjJLH4WkU6PbHSr77+vl7k81uc5mcx8VVqV63Xc1AeGr9f/jT/tYKRtEE3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9p7lxAAAANwAAAAPAAAAAAAAAAAA&#10;AAAAAKECAABkcnMvZG93bnJldi54bWxQSwUGAAAAAAQABAD5AAAAkgMAAAAA&#10;" strokecolor="#bc4542 [3045]"/>
                      <v:line id="Прямая соединительная линия 208" o:spid="_x0000_s1030" style="position:absolute;flip:x;visibility:visible;mso-wrap-style:square" from="114,0" to="228,11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kKl8EAAADcAAAADwAAAGRycy9kb3ducmV2LnhtbERPy4rCMBTdD/gP4QruxtQudKjGIqIw&#10;MAvHB4i7a3Ntq81NaWLb+XuzEGZ5OO9F2ptKtNS40rKCyTgCQZxZXXKu4HTcfn6BcB5ZY2WZFPyR&#10;g3Q5+Fhgom3He2oPPhchhF2CCgrv60RKlxVk0I1tTRy4m20M+gCbXOoGuxBuKhlH0VQaLDk0FFjT&#10;uqDscXgaBbr/sZLvvn3+3mS321xm52l1VWo07FdzEJ56/y9+u7+1gjgKa8OZcAT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aQqXwQAAANwAAAAPAAAAAAAAAAAAAAAA&#10;AKECAABkcnMvZG93bnJldi54bWxQSwUGAAAAAAQABAD5AAAAjwMAAAAA&#10;" strokecolor="#bc4542 [3045]"/>
                    </v:group>
                  </w:pict>
                </mc:Fallback>
              </mc:AlternateContent>
            </w:r>
            <w:r w:rsidR="005C65E1" w:rsidRPr="008B73F3">
              <w:rPr>
                <w:rFonts w:ascii="Times New Roman" w:hAnsi="Times New Roman" w:cs="Times New Roman"/>
                <w:sz w:val="24"/>
                <w:szCs w:val="24"/>
              </w:rPr>
              <w:object w:dxaOrig="3735" w:dyaOrig="2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67.4pt" o:ole="">
                  <v:imagedata r:id="rId7" o:title=""/>
                </v:shape>
                <o:OLEObject Type="Embed" ProgID="PBrush" ShapeID="_x0000_i1025" DrawAspect="Content" ObjectID="_1659187025" r:id="rId8"/>
              </w:object>
            </w:r>
          </w:p>
        </w:tc>
        <w:tc>
          <w:tcPr>
            <w:tcW w:w="5351" w:type="dxa"/>
          </w:tcPr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1-ванная комната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2-раздевалка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3-спальня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4-кухня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5-соседняя группа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Ширина дверей – 100 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Ширина окна 1 – 450 см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Ширина окна 2 – 180 см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Размер кухни 1,5 м. х 2 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Расстояние между дверями (1 и 2) – 160 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Расстояние от угла до окна 2 – 40см.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Расстояние от окна 2 до двери 2 – 40 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Расстояние до окна 1 до углов – 80 см. и 40 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Расстояние от стены кухни до двери 5 – 80 см.</w:t>
            </w:r>
          </w:p>
          <w:p w:rsidR="005C65E1" w:rsidRPr="008B73F3" w:rsidRDefault="005C65E1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Под окнами находятся радиаторы отопления.</w:t>
            </w:r>
          </w:p>
        </w:tc>
      </w:tr>
    </w:tbl>
    <w:p w:rsidR="00C96E3D" w:rsidRPr="008B73F3" w:rsidRDefault="00C96E3D" w:rsidP="001B1F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41" w:rsidRPr="008B73F3" w:rsidRDefault="009D6E41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5C65E1" w:rsidRPr="008B73F3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A065B0" w:rsidRPr="008B73F3" w:rsidRDefault="00A065B0" w:rsidP="001B1F80">
      <w:pPr>
        <w:pStyle w:val="c1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B73F3">
        <w:rPr>
          <w:rStyle w:val="c0"/>
          <w:b/>
          <w:bCs/>
        </w:rPr>
        <w:t xml:space="preserve">Требования ФГОС </w:t>
      </w:r>
      <w:proofErr w:type="gramStart"/>
      <w:r w:rsidRPr="008B73F3">
        <w:rPr>
          <w:rStyle w:val="c0"/>
          <w:b/>
          <w:bCs/>
        </w:rPr>
        <w:t>ДО</w:t>
      </w:r>
      <w:proofErr w:type="gramEnd"/>
      <w:r w:rsidRPr="008B73F3">
        <w:rPr>
          <w:rStyle w:val="c0"/>
          <w:b/>
          <w:bCs/>
        </w:rPr>
        <w:t xml:space="preserve"> к развивающей предметно-пространственной среде.</w:t>
      </w:r>
    </w:p>
    <w:p w:rsidR="00A065B0" w:rsidRPr="008B73F3" w:rsidRDefault="001B1F80" w:rsidP="001B1F80">
      <w:pPr>
        <w:pStyle w:val="c20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B73F3">
        <w:rPr>
          <w:rStyle w:val="c10"/>
        </w:rPr>
        <w:t xml:space="preserve">Согласно ФГОС ДО </w:t>
      </w:r>
      <w:r w:rsidR="00A065B0" w:rsidRPr="008B73F3">
        <w:rPr>
          <w:rStyle w:val="c10"/>
        </w:rPr>
        <w:t>развивающая предметно-пространственная среда должна обесп</w:t>
      </w:r>
      <w:r w:rsidR="00A065B0" w:rsidRPr="008B73F3">
        <w:rPr>
          <w:rStyle w:val="c10"/>
        </w:rPr>
        <w:t>е</w:t>
      </w:r>
      <w:r w:rsidR="00A065B0" w:rsidRPr="008B73F3">
        <w:rPr>
          <w:rStyle w:val="c10"/>
        </w:rPr>
        <w:t>чивать максимальную реализацию образовательного потенциала пространства ДОУ, группы, а также территории, прилегающей к ДОУ или находящейся на небольшом удалении, присп</w:t>
      </w:r>
      <w:r w:rsidR="00A065B0" w:rsidRPr="008B73F3">
        <w:rPr>
          <w:rStyle w:val="c10"/>
        </w:rPr>
        <w:t>о</w:t>
      </w:r>
      <w:r w:rsidR="00A065B0" w:rsidRPr="008B73F3">
        <w:rPr>
          <w:rStyle w:val="c10"/>
        </w:rPr>
        <w:t>собленной для реализации Программы (далее - участок), материалов, оборудования и инве</w:t>
      </w:r>
      <w:r w:rsidR="00A065B0" w:rsidRPr="008B73F3">
        <w:rPr>
          <w:rStyle w:val="c10"/>
        </w:rPr>
        <w:t>н</w:t>
      </w:r>
      <w:r w:rsidR="00A065B0" w:rsidRPr="008B73F3">
        <w:rPr>
          <w:rStyle w:val="c10"/>
        </w:rPr>
        <w:t>таря для развития детей дошкольного возраста в соответствии с особенностями каждого во</w:t>
      </w:r>
      <w:r w:rsidR="00A065B0" w:rsidRPr="008B73F3">
        <w:rPr>
          <w:rStyle w:val="c10"/>
        </w:rPr>
        <w:t>з</w:t>
      </w:r>
      <w:r w:rsidR="00A065B0" w:rsidRPr="008B73F3">
        <w:rPr>
          <w:rStyle w:val="c10"/>
        </w:rPr>
        <w:t>растного этапа, охраны и укрепления их здоровья, учета особенностей и коррекции нед</w:t>
      </w:r>
      <w:r w:rsidR="00A065B0" w:rsidRPr="008B73F3">
        <w:rPr>
          <w:rStyle w:val="c10"/>
        </w:rPr>
        <w:t>о</w:t>
      </w:r>
      <w:r w:rsidRPr="008B73F3">
        <w:rPr>
          <w:rStyle w:val="c10"/>
        </w:rPr>
        <w:t xml:space="preserve">статков их развития. </w:t>
      </w:r>
      <w:proofErr w:type="gramEnd"/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К предметному содержанию относятся: игры, предметы и игровые материалы, с кот</w:t>
      </w:r>
      <w:r w:rsidRPr="008B73F3">
        <w:rPr>
          <w:rStyle w:val="c1"/>
        </w:rPr>
        <w:t>о</w:t>
      </w:r>
      <w:r w:rsidRPr="008B73F3">
        <w:rPr>
          <w:rStyle w:val="c1"/>
        </w:rPr>
        <w:t>рыми ребенок действует самостоятельно или совместно с взрослыми и сверстниками; уче</w:t>
      </w:r>
      <w:r w:rsidRPr="008B73F3">
        <w:rPr>
          <w:rStyle w:val="c1"/>
        </w:rPr>
        <w:t>б</w:t>
      </w:r>
      <w:r w:rsidRPr="008B73F3">
        <w:rPr>
          <w:rStyle w:val="c1"/>
        </w:rPr>
        <w:t>но-методические пособия, используемые взрослыми в процессе обучения детей; оборудов</w:t>
      </w:r>
      <w:r w:rsidRPr="008B73F3">
        <w:rPr>
          <w:rStyle w:val="c1"/>
        </w:rPr>
        <w:t>а</w:t>
      </w:r>
      <w:r w:rsidRPr="008B73F3">
        <w:rPr>
          <w:rStyle w:val="c1"/>
        </w:rPr>
        <w:t>ние для осуществлени</w:t>
      </w:r>
      <w:r w:rsidR="001B1F80" w:rsidRPr="008B73F3">
        <w:rPr>
          <w:rStyle w:val="c1"/>
        </w:rPr>
        <w:t xml:space="preserve">я разнообразных деятельностей. </w:t>
      </w:r>
      <w:r w:rsidRPr="008B73F3">
        <w:rPr>
          <w:rStyle w:val="c1"/>
        </w:rPr>
        <w:t>Предметное содержание должно быть организованно в пространстве, что обеспечит активное освоение его детьми.</w:t>
      </w:r>
    </w:p>
    <w:p w:rsidR="001B1F8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8B73F3">
        <w:rPr>
          <w:rStyle w:val="c1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</w:t>
      </w:r>
      <w:r w:rsidRPr="008B73F3">
        <w:rPr>
          <w:rStyle w:val="c1"/>
        </w:rPr>
        <w:t>с</w:t>
      </w:r>
      <w:r w:rsidRPr="008B73F3">
        <w:rPr>
          <w:rStyle w:val="c1"/>
        </w:rPr>
        <w:t>ной.</w:t>
      </w:r>
    </w:p>
    <w:p w:rsidR="001B1F80" w:rsidRPr="008B73F3" w:rsidRDefault="001B1F8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8B73F3">
        <w:rPr>
          <w:rStyle w:val="c1"/>
          <w:i/>
        </w:rPr>
        <w:t>Насыщенность</w:t>
      </w:r>
      <w:r w:rsidRPr="008B73F3">
        <w:rPr>
          <w:rStyle w:val="c1"/>
        </w:rPr>
        <w:t xml:space="preserve"> среды должна соответствовать возрастным возможностям детей и с</w:t>
      </w:r>
      <w:r w:rsidRPr="008B73F3">
        <w:rPr>
          <w:rStyle w:val="c1"/>
        </w:rPr>
        <w:t>о</w:t>
      </w:r>
      <w:r w:rsidRPr="008B73F3">
        <w:rPr>
          <w:rStyle w:val="c1"/>
        </w:rPr>
        <w:t>держанию Программы.</w:t>
      </w:r>
    </w:p>
    <w:p w:rsidR="001B1F80" w:rsidRPr="008B73F3" w:rsidRDefault="001B1F8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proofErr w:type="spellStart"/>
      <w:r w:rsidRPr="008B73F3">
        <w:rPr>
          <w:rStyle w:val="c1"/>
          <w:i/>
        </w:rPr>
        <w:t>Трансформируемость</w:t>
      </w:r>
      <w:proofErr w:type="spellEnd"/>
      <w:r w:rsidRPr="008B73F3">
        <w:rPr>
          <w:rStyle w:val="c1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</w:t>
      </w:r>
      <w:r w:rsidRPr="008B73F3">
        <w:rPr>
          <w:rStyle w:val="c1"/>
        </w:rPr>
        <w:t>я</w:t>
      </w:r>
      <w:r w:rsidRPr="008B73F3">
        <w:rPr>
          <w:rStyle w:val="c1"/>
        </w:rPr>
        <w:t>ющихся интересов и возможностей детей.</w:t>
      </w:r>
    </w:p>
    <w:p w:rsidR="001B1F80" w:rsidRPr="008B73F3" w:rsidRDefault="001B1F8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proofErr w:type="spellStart"/>
      <w:r w:rsidRPr="008B73F3">
        <w:rPr>
          <w:rStyle w:val="c1"/>
          <w:i/>
        </w:rPr>
        <w:t>Полифункциональность</w:t>
      </w:r>
      <w:proofErr w:type="spellEnd"/>
      <w:r w:rsidRPr="008B73F3">
        <w:rPr>
          <w:rStyle w:val="c1"/>
        </w:rPr>
        <w:t xml:space="preserve"> материалов предполагает:</w:t>
      </w:r>
    </w:p>
    <w:p w:rsidR="001B1F80" w:rsidRPr="008B73F3" w:rsidRDefault="00D46124" w:rsidP="00D46124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1"/>
        </w:rPr>
      </w:pPr>
      <w:r w:rsidRPr="008B73F3">
        <w:rPr>
          <w:rStyle w:val="c1"/>
        </w:rPr>
        <w:t>в</w:t>
      </w:r>
      <w:r w:rsidR="001B1F80" w:rsidRPr="008B73F3">
        <w:rPr>
          <w:rStyle w:val="c1"/>
        </w:rPr>
        <w:t>озможность разнообразного использования различных составляющих предметной среды, например, детской мебели, матов, мягких модулей и т.д.</w:t>
      </w:r>
    </w:p>
    <w:p w:rsidR="001B1F80" w:rsidRPr="008B73F3" w:rsidRDefault="001B1F8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8B73F3">
        <w:rPr>
          <w:rStyle w:val="c1"/>
          <w:i/>
        </w:rPr>
        <w:t>Вариативность</w:t>
      </w:r>
      <w:r w:rsidRPr="008B73F3">
        <w:rPr>
          <w:rStyle w:val="c1"/>
        </w:rPr>
        <w:t xml:space="preserve"> среды предполагает:</w:t>
      </w:r>
    </w:p>
    <w:p w:rsidR="001B1F80" w:rsidRPr="008B73F3" w:rsidRDefault="00D46124" w:rsidP="00D46124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1"/>
        </w:rPr>
      </w:pPr>
      <w:r w:rsidRPr="008B73F3">
        <w:rPr>
          <w:rStyle w:val="c1"/>
        </w:rPr>
        <w:t>н</w:t>
      </w:r>
      <w:r w:rsidR="001B1F80" w:rsidRPr="008B73F3">
        <w:rPr>
          <w:rStyle w:val="c1"/>
        </w:rPr>
        <w:t>аличие разнообразных материалов, игр, оборудования;</w:t>
      </w:r>
    </w:p>
    <w:p w:rsidR="001B1F80" w:rsidRPr="008B73F3" w:rsidRDefault="00D46124" w:rsidP="00D46124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1"/>
        </w:rPr>
      </w:pPr>
      <w:r w:rsidRPr="008B73F3">
        <w:rPr>
          <w:rStyle w:val="c1"/>
        </w:rPr>
        <w:t>п</w:t>
      </w:r>
      <w:r w:rsidR="001B1F80" w:rsidRPr="008B73F3">
        <w:rPr>
          <w:rStyle w:val="c1"/>
        </w:rPr>
        <w:t xml:space="preserve">ериодическая </w:t>
      </w:r>
      <w:r w:rsidRPr="008B73F3">
        <w:rPr>
          <w:rStyle w:val="c1"/>
        </w:rPr>
        <w:t>с</w:t>
      </w:r>
      <w:r w:rsidR="001B1F80" w:rsidRPr="008B73F3">
        <w:rPr>
          <w:rStyle w:val="c1"/>
        </w:rPr>
        <w:t xml:space="preserve">меняемость игрового материала, </w:t>
      </w:r>
      <w:r w:rsidRPr="008B73F3">
        <w:rPr>
          <w:rStyle w:val="c1"/>
        </w:rPr>
        <w:t>появление новых предметов, стим</w:t>
      </w:r>
      <w:r w:rsidRPr="008B73F3">
        <w:rPr>
          <w:rStyle w:val="c1"/>
        </w:rPr>
        <w:t>у</w:t>
      </w:r>
      <w:r w:rsidRPr="008B73F3">
        <w:rPr>
          <w:rStyle w:val="c1"/>
        </w:rPr>
        <w:t>лирующих игровую, двигательную, познавательную активность детей.</w:t>
      </w:r>
    </w:p>
    <w:p w:rsidR="00D46124" w:rsidRPr="008B73F3" w:rsidRDefault="00D46124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8B73F3">
        <w:rPr>
          <w:rStyle w:val="c1"/>
          <w:i/>
        </w:rPr>
        <w:t>Доступность</w:t>
      </w:r>
      <w:r w:rsidRPr="008B73F3">
        <w:rPr>
          <w:rStyle w:val="c1"/>
        </w:rPr>
        <w:t xml:space="preserve"> среды предполагает:</w:t>
      </w:r>
    </w:p>
    <w:p w:rsidR="00D46124" w:rsidRPr="008B73F3" w:rsidRDefault="00D46124" w:rsidP="00D46124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709"/>
        <w:jc w:val="both"/>
        <w:rPr>
          <w:rStyle w:val="c1"/>
        </w:rPr>
      </w:pPr>
      <w:r w:rsidRPr="008B73F3">
        <w:rPr>
          <w:rStyle w:val="c1"/>
        </w:rPr>
        <w:t xml:space="preserve">свободный доступ детей, </w:t>
      </w:r>
      <w:r w:rsidRPr="008B73F3">
        <w:rPr>
          <w:rStyle w:val="c1"/>
          <w:i/>
        </w:rPr>
        <w:t xml:space="preserve">в </w:t>
      </w:r>
      <w:r w:rsidR="00AC5B0A" w:rsidRPr="008B73F3">
        <w:rPr>
          <w:rStyle w:val="c1"/>
          <w:i/>
        </w:rPr>
        <w:t>т</w:t>
      </w:r>
      <w:r w:rsidRPr="008B73F3">
        <w:rPr>
          <w:rStyle w:val="c1"/>
          <w:i/>
        </w:rPr>
        <w:t>ом числе детей с ограниченными возможностями здор</w:t>
      </w:r>
      <w:r w:rsidRPr="008B73F3">
        <w:rPr>
          <w:rStyle w:val="c1"/>
          <w:i/>
        </w:rPr>
        <w:t>о</w:t>
      </w:r>
      <w:r w:rsidRPr="008B73F3">
        <w:rPr>
          <w:rStyle w:val="c1"/>
          <w:i/>
        </w:rPr>
        <w:t>вья</w:t>
      </w:r>
      <w:r w:rsidRPr="008B73F3">
        <w:rPr>
          <w:rStyle w:val="c1"/>
        </w:rPr>
        <w:t>, к играм, игрушкам, материалам, пособиям.</w:t>
      </w:r>
    </w:p>
    <w:p w:rsidR="00D46124" w:rsidRPr="008B73F3" w:rsidRDefault="00D46124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  <w:r w:rsidRPr="008B73F3">
        <w:rPr>
          <w:rStyle w:val="c1"/>
          <w:b/>
        </w:rPr>
        <w:lastRenderedPageBreak/>
        <w:t>Безопасность</w:t>
      </w:r>
      <w:r w:rsidRPr="008B73F3">
        <w:rPr>
          <w:rStyle w:val="c1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использования; и</w:t>
      </w:r>
      <w:r w:rsidRPr="008B73F3">
        <w:rPr>
          <w:rStyle w:val="c1"/>
        </w:rPr>
        <w:t>с</w:t>
      </w:r>
      <w:r w:rsidRPr="008B73F3">
        <w:rPr>
          <w:rStyle w:val="c1"/>
        </w:rPr>
        <w:t>правность и сохранность материалов и оборудования.</w:t>
      </w:r>
    </w:p>
    <w:p w:rsidR="00D46124" w:rsidRPr="008B73F3" w:rsidRDefault="00D46124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</w:rPr>
      </w:pPr>
    </w:p>
    <w:p w:rsidR="00F26B16" w:rsidRPr="008B73F3" w:rsidRDefault="00F26B16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A065B0" w:rsidRPr="008B73F3" w:rsidRDefault="00A065B0" w:rsidP="001B1F80">
      <w:pPr>
        <w:pStyle w:val="c4"/>
        <w:shd w:val="clear" w:color="auto" w:fill="FFFFFF"/>
        <w:spacing w:before="0" w:beforeAutospacing="0" w:after="0" w:afterAutospacing="0"/>
        <w:ind w:firstLine="567"/>
        <w:jc w:val="center"/>
      </w:pPr>
      <w:r w:rsidRPr="008B73F3">
        <w:rPr>
          <w:rStyle w:val="c0"/>
          <w:b/>
          <w:bCs/>
        </w:rPr>
        <w:t>Принципы построения предметно-развивающей среды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0"/>
          <w:i/>
          <w:iCs/>
        </w:rPr>
        <w:t>Предметно-развивающая среда</w:t>
      </w:r>
      <w:r w:rsidR="00AC5B0A" w:rsidRPr="008B73F3">
        <w:rPr>
          <w:rStyle w:val="c1"/>
        </w:rPr>
        <w:t xml:space="preserve"> -</w:t>
      </w:r>
      <w:r w:rsidR="00306980" w:rsidRPr="008B73F3">
        <w:rPr>
          <w:rStyle w:val="c1"/>
        </w:rPr>
        <w:t xml:space="preserve"> это </w:t>
      </w:r>
      <w:r w:rsidRPr="008B73F3">
        <w:rPr>
          <w:rStyle w:val="c1"/>
        </w:rPr>
        <w:t>организова</w:t>
      </w:r>
      <w:r w:rsidR="00306980" w:rsidRPr="008B73F3">
        <w:rPr>
          <w:rStyle w:val="c1"/>
        </w:rPr>
        <w:t xml:space="preserve">нное жизненное пространство, </w:t>
      </w:r>
      <w:r w:rsidRPr="008B73F3">
        <w:rPr>
          <w:rStyle w:val="c1"/>
        </w:rPr>
        <w:t>спо</w:t>
      </w:r>
      <w:r w:rsidR="00306980" w:rsidRPr="008B73F3">
        <w:rPr>
          <w:rStyle w:val="c1"/>
        </w:rPr>
        <w:t>со</w:t>
      </w:r>
      <w:r w:rsidR="00306980" w:rsidRPr="008B73F3">
        <w:rPr>
          <w:rStyle w:val="c1"/>
        </w:rPr>
        <w:t>б</w:t>
      </w:r>
      <w:r w:rsidR="00306980" w:rsidRPr="008B73F3">
        <w:rPr>
          <w:rStyle w:val="c1"/>
        </w:rPr>
        <w:t xml:space="preserve">ное </w:t>
      </w:r>
      <w:r w:rsidR="00AC5B0A" w:rsidRPr="008B73F3">
        <w:rPr>
          <w:rStyle w:val="c1"/>
        </w:rPr>
        <w:t>обеспечить социально -</w:t>
      </w:r>
      <w:r w:rsidRPr="008B73F3">
        <w:rPr>
          <w:rStyle w:val="c1"/>
        </w:rPr>
        <w:t xml:space="preserve"> культурное становление дошкольника, удовлетворить потребн</w:t>
      </w:r>
      <w:r w:rsidRPr="008B73F3">
        <w:rPr>
          <w:rStyle w:val="c1"/>
        </w:rPr>
        <w:t>о</w:t>
      </w:r>
      <w:r w:rsidRPr="008B73F3">
        <w:rPr>
          <w:rStyle w:val="c1"/>
        </w:rPr>
        <w:t>сти актуального и ближайшего творческого раз</w:t>
      </w:r>
      <w:r w:rsidR="00306980" w:rsidRPr="008B73F3">
        <w:rPr>
          <w:rStyle w:val="c1"/>
        </w:rPr>
        <w:t xml:space="preserve">вития ребенка, становление его </w:t>
      </w:r>
      <w:r w:rsidRPr="008B73F3">
        <w:rPr>
          <w:rStyle w:val="c1"/>
        </w:rPr>
        <w:t>способностей.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В концепц</w:t>
      </w:r>
      <w:r w:rsidR="00306980" w:rsidRPr="008B73F3">
        <w:rPr>
          <w:rStyle w:val="c1"/>
        </w:rPr>
        <w:t xml:space="preserve">ии предметно-развивающей среды </w:t>
      </w:r>
      <w:r w:rsidRPr="008B73F3">
        <w:rPr>
          <w:rStyle w:val="c1"/>
        </w:rPr>
        <w:t>В.А.</w:t>
      </w:r>
      <w:r w:rsidR="00AC5B0A" w:rsidRPr="008B73F3">
        <w:rPr>
          <w:rStyle w:val="c1"/>
        </w:rPr>
        <w:t xml:space="preserve"> </w:t>
      </w:r>
      <w:proofErr w:type="gramStart"/>
      <w:r w:rsidRPr="008B73F3">
        <w:rPr>
          <w:rStyle w:val="c1"/>
        </w:rPr>
        <w:t>Петровским</w:t>
      </w:r>
      <w:proofErr w:type="gramEnd"/>
      <w:r w:rsidRPr="008B73F3">
        <w:rPr>
          <w:rStyle w:val="c1"/>
        </w:rPr>
        <w:t>, Л.М. Клариной и др. выделены принципы построения развивающей среды в дошкольных учреждениях: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9"/>
          <w:i/>
          <w:iCs/>
        </w:rPr>
        <w:t>1. Принцип дистан</w:t>
      </w:r>
      <w:r w:rsidR="00AC5B0A" w:rsidRPr="008B73F3">
        <w:rPr>
          <w:rStyle w:val="c9"/>
          <w:i/>
          <w:iCs/>
        </w:rPr>
        <w:t>ции, позиции при взаимодействии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Первоочередное условие личностно-ориентированного взаимодействия взрослых и д</w:t>
      </w:r>
      <w:r w:rsidRPr="008B73F3">
        <w:rPr>
          <w:rStyle w:val="c1"/>
        </w:rPr>
        <w:t>е</w:t>
      </w:r>
      <w:r w:rsidRPr="008B73F3">
        <w:rPr>
          <w:rStyle w:val="c1"/>
        </w:rPr>
        <w:t>тей - установление контакта между ними</w:t>
      </w:r>
      <w:r w:rsidR="007840C8">
        <w:rPr>
          <w:rStyle w:val="c1"/>
        </w:rPr>
        <w:t xml:space="preserve"> </w:t>
      </w:r>
      <w:r w:rsidR="00297198" w:rsidRPr="008B73F3">
        <w:rPr>
          <w:rStyle w:val="c1"/>
        </w:rPr>
        <w:t>…</w:t>
      </w:r>
    </w:p>
    <w:p w:rsidR="00A065B0" w:rsidRPr="008B73F3" w:rsidRDefault="00297198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B73F3">
        <w:rPr>
          <w:rStyle w:val="c1"/>
        </w:rPr>
        <w:t>…</w:t>
      </w:r>
      <w:r w:rsidR="007840C8">
        <w:rPr>
          <w:rStyle w:val="c1"/>
        </w:rPr>
        <w:t xml:space="preserve"> </w:t>
      </w:r>
      <w:r w:rsidR="00306980" w:rsidRPr="008B73F3">
        <w:rPr>
          <w:rStyle w:val="c1"/>
        </w:rPr>
        <w:t xml:space="preserve">В связи с этим </w:t>
      </w:r>
      <w:r w:rsidR="00A065B0" w:rsidRPr="008B73F3">
        <w:rPr>
          <w:rStyle w:val="c1"/>
        </w:rPr>
        <w:t>размер и планировка помещений должна быть такова, чтобы каждый мог найти место, удобное для занятий и комфортное с точки зрения его эмоционального с</w:t>
      </w:r>
      <w:r w:rsidR="00A065B0" w:rsidRPr="008B73F3">
        <w:rPr>
          <w:rStyle w:val="c1"/>
        </w:rPr>
        <w:t>о</w:t>
      </w:r>
      <w:r w:rsidR="00A065B0" w:rsidRPr="008B73F3">
        <w:rPr>
          <w:rStyle w:val="c1"/>
        </w:rPr>
        <w:t>стояния: достаточно удаленное от детей и взрослых, или, наоборот, позволяющее ощутить тесный контакт с ними, или же предусматривающее в равной мере и контакт, и свободу о</w:t>
      </w:r>
      <w:r w:rsidR="00A065B0" w:rsidRPr="008B73F3">
        <w:rPr>
          <w:rStyle w:val="c1"/>
        </w:rPr>
        <w:t>д</w:t>
      </w:r>
      <w:r w:rsidR="00A065B0" w:rsidRPr="008B73F3">
        <w:rPr>
          <w:rStyle w:val="c1"/>
        </w:rPr>
        <w:t>новременно.</w:t>
      </w:r>
      <w:proofErr w:type="gramEnd"/>
    </w:p>
    <w:p w:rsidR="00A065B0" w:rsidRPr="008B73F3" w:rsidRDefault="00AC5B0A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9"/>
          <w:i/>
          <w:iCs/>
        </w:rPr>
        <w:t>2. Принцип активности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В игровом пространстве должна быть заложена возможность формирования активности у детей и проявления активности взрослыми</w:t>
      </w:r>
      <w:r w:rsidR="00297198" w:rsidRPr="008B73F3">
        <w:rPr>
          <w:rStyle w:val="c1"/>
        </w:rPr>
        <w:t xml:space="preserve">. </w:t>
      </w:r>
      <w:r w:rsidRPr="008B73F3">
        <w:rPr>
          <w:rStyle w:val="c1"/>
        </w:rPr>
        <w:t>Среда в дошкольном учреждении должна пр</w:t>
      </w:r>
      <w:r w:rsidRPr="008B73F3">
        <w:rPr>
          <w:rStyle w:val="c1"/>
        </w:rPr>
        <w:t>о</w:t>
      </w:r>
      <w:r w:rsidRPr="008B73F3">
        <w:rPr>
          <w:rStyle w:val="c1"/>
        </w:rPr>
        <w:t>воцировать возникновение и развитие познавательных интересов ребенка, его волевых к</w:t>
      </w:r>
      <w:r w:rsidRPr="008B73F3">
        <w:rPr>
          <w:rStyle w:val="c1"/>
        </w:rPr>
        <w:t>а</w:t>
      </w:r>
      <w:r w:rsidRPr="008B73F3">
        <w:rPr>
          <w:rStyle w:val="c1"/>
        </w:rPr>
        <w:t>честв, эмоций и чувств. Так, например, на стенах могут быть развешены рамки на доступной для детей высоте, в которые могут быть легко вставлены различные репродукции или рису</w:t>
      </w:r>
      <w:r w:rsidRPr="008B73F3">
        <w:rPr>
          <w:rStyle w:val="c1"/>
        </w:rPr>
        <w:t>н</w:t>
      </w:r>
      <w:r w:rsidRPr="008B73F3">
        <w:rPr>
          <w:rStyle w:val="c1"/>
        </w:rPr>
        <w:t>ки, и тогда ребенок может менять оформление стен в зависимости от своего настроения или новых эстетических вкусов. Одна из стен может стать «стеной творчества». На ней дети м</w:t>
      </w:r>
      <w:r w:rsidRPr="008B73F3">
        <w:rPr>
          <w:rStyle w:val="c1"/>
        </w:rPr>
        <w:t>о</w:t>
      </w:r>
      <w:r w:rsidRPr="008B73F3">
        <w:rPr>
          <w:rStyle w:val="c1"/>
        </w:rPr>
        <w:t>гут рисовать различными материалами коллективные и индивидуальные рисунки.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0"/>
        </w:rPr>
        <w:t>Взрослый обучает детей бытовым операциям в процессе «настоящей» и результативной деятельности (от начала и до ее завершения в виде продукта). При этом в ходе общения п</w:t>
      </w:r>
      <w:r w:rsidRPr="008B73F3">
        <w:rPr>
          <w:rStyle w:val="c0"/>
        </w:rPr>
        <w:t>е</w:t>
      </w:r>
      <w:r w:rsidRPr="008B73F3">
        <w:rPr>
          <w:rStyle w:val="c0"/>
        </w:rPr>
        <w:t>дагог естественным образом развивает и познавательные, и интеллектуальные, и эмоци</w:t>
      </w:r>
      <w:r w:rsidRPr="008B73F3">
        <w:rPr>
          <w:rStyle w:val="c0"/>
        </w:rPr>
        <w:t>о</w:t>
      </w:r>
      <w:r w:rsidRPr="008B73F3">
        <w:rPr>
          <w:rStyle w:val="c0"/>
        </w:rPr>
        <w:t>нальные, и волевые способности ребенка.</w:t>
      </w:r>
    </w:p>
    <w:p w:rsidR="00A065B0" w:rsidRPr="008B73F3" w:rsidRDefault="00A065B0" w:rsidP="001B1F80">
      <w:pPr>
        <w:pStyle w:val="c4"/>
        <w:shd w:val="clear" w:color="auto" w:fill="FFFFFF"/>
        <w:spacing w:before="0" w:beforeAutospacing="0" w:after="0" w:afterAutospacing="0"/>
        <w:ind w:firstLine="567"/>
      </w:pPr>
      <w:r w:rsidRPr="008B73F3">
        <w:rPr>
          <w:rStyle w:val="c0"/>
          <w:i/>
          <w:iCs/>
        </w:rPr>
        <w:t>3. Принцип стабильности</w:t>
      </w:r>
      <w:r w:rsidR="00AC5B0A" w:rsidRPr="008B73F3">
        <w:rPr>
          <w:rStyle w:val="c0"/>
          <w:i/>
          <w:iCs/>
        </w:rPr>
        <w:t>-динамичности развивающей среды</w:t>
      </w:r>
    </w:p>
    <w:p w:rsidR="00297198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Ребенок постоянно меняется, становится другим каждую минуту. Он начинает «пер</w:t>
      </w:r>
      <w:r w:rsidRPr="008B73F3">
        <w:rPr>
          <w:rStyle w:val="c1"/>
        </w:rPr>
        <w:t>е</w:t>
      </w:r>
      <w:r w:rsidRPr="008B73F3">
        <w:rPr>
          <w:rStyle w:val="c1"/>
        </w:rPr>
        <w:t>растать» среду, в которой находится. Для того</w:t>
      </w:r>
      <w:proofErr w:type="gramStart"/>
      <w:r w:rsidRPr="008B73F3">
        <w:rPr>
          <w:rStyle w:val="c1"/>
        </w:rPr>
        <w:t>,</w:t>
      </w:r>
      <w:proofErr w:type="gramEnd"/>
      <w:r w:rsidRPr="008B73F3">
        <w:rPr>
          <w:rStyle w:val="c1"/>
        </w:rPr>
        <w:t xml:space="preserve"> чтобы среда оставалась приемлемой и удо</w:t>
      </w:r>
      <w:r w:rsidRPr="008B73F3">
        <w:rPr>
          <w:rStyle w:val="c1"/>
        </w:rPr>
        <w:t>б</w:t>
      </w:r>
      <w:r w:rsidRPr="008B73F3">
        <w:rPr>
          <w:rStyle w:val="c1"/>
        </w:rPr>
        <w:t>ной для ребенка, надо дать ему возможность самому менять окружающую среду в соотве</w:t>
      </w:r>
      <w:r w:rsidRPr="008B73F3">
        <w:rPr>
          <w:rStyle w:val="c1"/>
        </w:rPr>
        <w:t>т</w:t>
      </w:r>
      <w:r w:rsidRPr="008B73F3">
        <w:rPr>
          <w:rStyle w:val="c1"/>
        </w:rPr>
        <w:t xml:space="preserve">ствии со вкусом и настроением. </w:t>
      </w:r>
      <w:r w:rsidR="00297198" w:rsidRPr="008B73F3">
        <w:rPr>
          <w:rStyle w:val="c1"/>
        </w:rPr>
        <w:t xml:space="preserve">Важную роль здесь играет </w:t>
      </w:r>
      <w:proofErr w:type="gramStart"/>
      <w:r w:rsidR="00297198" w:rsidRPr="008B73F3">
        <w:rPr>
          <w:rStyle w:val="c1"/>
        </w:rPr>
        <w:t>планировка</w:t>
      </w:r>
      <w:proofErr w:type="gramEnd"/>
      <w:r w:rsidR="00297198" w:rsidRPr="008B73F3">
        <w:rPr>
          <w:rStyle w:val="c1"/>
        </w:rPr>
        <w:t xml:space="preserve"> как здания, так и участка, а также архитектурные (застекленные веранды, балконы и т.д</w:t>
      </w:r>
      <w:r w:rsidR="00AC5B0A" w:rsidRPr="008B73F3">
        <w:rPr>
          <w:rStyle w:val="c1"/>
        </w:rPr>
        <w:t>.</w:t>
      </w:r>
      <w:r w:rsidR="00297198" w:rsidRPr="008B73F3">
        <w:rPr>
          <w:rStyle w:val="c1"/>
        </w:rPr>
        <w:t>) и дизайнерские эл</w:t>
      </w:r>
      <w:r w:rsidR="00297198" w:rsidRPr="008B73F3">
        <w:rPr>
          <w:rStyle w:val="c1"/>
        </w:rPr>
        <w:t>е</w:t>
      </w:r>
      <w:r w:rsidR="00297198" w:rsidRPr="008B73F3">
        <w:rPr>
          <w:rStyle w:val="c1"/>
        </w:rPr>
        <w:t>менты (ширмы, экраны, встроенные шкафы, выдвижн</w:t>
      </w:r>
      <w:r w:rsidR="00AC5B0A" w:rsidRPr="008B73F3">
        <w:rPr>
          <w:rStyle w:val="c1"/>
        </w:rPr>
        <w:t>ые и раздвижные шкафы и т.д.).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Это возможно при использовании легких перегородок, которые могут передвигаться, образуя новые помещения и преобразуя имеющиеся; возможность изменения звуковой и световой среды; вариативное использование различных предметов.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В дошкольной организации должны быть функциональные помещения, которыми м</w:t>
      </w:r>
      <w:r w:rsidRPr="008B73F3">
        <w:rPr>
          <w:rStyle w:val="c1"/>
        </w:rPr>
        <w:t>о</w:t>
      </w:r>
      <w:r w:rsidRPr="008B73F3">
        <w:rPr>
          <w:rStyle w:val="c1"/>
        </w:rPr>
        <w:t xml:space="preserve">гут пользоваться дети: физкультурные, </w:t>
      </w:r>
      <w:r w:rsidR="00306980" w:rsidRPr="008B73F3">
        <w:rPr>
          <w:rStyle w:val="c1"/>
        </w:rPr>
        <w:t xml:space="preserve">музыкальные, театральные залы, </w:t>
      </w:r>
      <w:r w:rsidRPr="008B73F3">
        <w:rPr>
          <w:rStyle w:val="c1"/>
        </w:rPr>
        <w:t>творческие и ко</w:t>
      </w:r>
      <w:r w:rsidRPr="008B73F3">
        <w:rPr>
          <w:rStyle w:val="c1"/>
        </w:rPr>
        <w:t>н</w:t>
      </w:r>
      <w:r w:rsidRPr="008B73F3">
        <w:rPr>
          <w:rStyle w:val="c1"/>
        </w:rPr>
        <w:t xml:space="preserve">структорские мастерские и пр. </w:t>
      </w:r>
    </w:p>
    <w:p w:rsidR="00A065B0" w:rsidRPr="008B73F3" w:rsidRDefault="00AC5B0A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9"/>
          <w:i/>
          <w:iCs/>
        </w:rPr>
        <w:t xml:space="preserve">4. </w:t>
      </w:r>
      <w:r w:rsidR="00306980" w:rsidRPr="008B73F3">
        <w:rPr>
          <w:rStyle w:val="c9"/>
          <w:i/>
          <w:iCs/>
        </w:rPr>
        <w:t>Принцип комплекс</w:t>
      </w:r>
      <w:r w:rsidRPr="008B73F3">
        <w:rPr>
          <w:rStyle w:val="c9"/>
          <w:i/>
          <w:iCs/>
        </w:rPr>
        <w:t>ирования и гибкого зонирования</w:t>
      </w:r>
    </w:p>
    <w:p w:rsidR="00A065B0" w:rsidRPr="008B73F3" w:rsidRDefault="00AC5B0A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При рассмотрении</w:t>
      </w:r>
      <w:r w:rsidR="00306980" w:rsidRPr="008B73F3">
        <w:rPr>
          <w:rStyle w:val="c1"/>
        </w:rPr>
        <w:t xml:space="preserve"> этого </w:t>
      </w:r>
      <w:r w:rsidRPr="008B73F3">
        <w:rPr>
          <w:rStyle w:val="c1"/>
        </w:rPr>
        <w:t xml:space="preserve">принципа следует учитывать, что он </w:t>
      </w:r>
      <w:r w:rsidR="00306980" w:rsidRPr="008B73F3">
        <w:rPr>
          <w:rStyle w:val="c1"/>
        </w:rPr>
        <w:t>не</w:t>
      </w:r>
      <w:r w:rsidR="00A065B0" w:rsidRPr="008B73F3">
        <w:rPr>
          <w:rStyle w:val="c1"/>
        </w:rPr>
        <w:t xml:space="preserve"> только вплотную пр</w:t>
      </w:r>
      <w:r w:rsidR="00A065B0" w:rsidRPr="008B73F3">
        <w:rPr>
          <w:rStyle w:val="c1"/>
        </w:rPr>
        <w:t>и</w:t>
      </w:r>
      <w:r w:rsidR="00A065B0" w:rsidRPr="008B73F3">
        <w:rPr>
          <w:rStyle w:val="c1"/>
        </w:rPr>
        <w:t>мыкает к предыдущему принципу стабильности-динамичности, но и в какой-то степени п</w:t>
      </w:r>
      <w:r w:rsidR="00A065B0" w:rsidRPr="008B73F3">
        <w:rPr>
          <w:rStyle w:val="c1"/>
        </w:rPr>
        <w:t>е</w:t>
      </w:r>
      <w:r w:rsidR="00A065B0" w:rsidRPr="008B73F3">
        <w:rPr>
          <w:rStyle w:val="c1"/>
        </w:rPr>
        <w:t>рекрывает его, особенно в той его части, где представлена динамичность развивающей ср</w:t>
      </w:r>
      <w:r w:rsidR="00A065B0" w:rsidRPr="008B73F3">
        <w:rPr>
          <w:rStyle w:val="c1"/>
        </w:rPr>
        <w:t>е</w:t>
      </w:r>
      <w:r w:rsidR="00A065B0" w:rsidRPr="008B73F3">
        <w:rPr>
          <w:rStyle w:val="c1"/>
        </w:rPr>
        <w:t>ды.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Это позволит детям в соответствии со своими интересами и желаниями свободно зан</w:t>
      </w:r>
      <w:r w:rsidRPr="008B73F3">
        <w:rPr>
          <w:rStyle w:val="c1"/>
        </w:rPr>
        <w:t>и</w:t>
      </w:r>
      <w:r w:rsidRPr="008B73F3">
        <w:rPr>
          <w:rStyle w:val="c1"/>
        </w:rPr>
        <w:t xml:space="preserve">маться одновременно разными видами деятельности, не мешая, друг другу: физкультурой, </w:t>
      </w:r>
      <w:r w:rsidRPr="008B73F3">
        <w:rPr>
          <w:rStyle w:val="c1"/>
        </w:rPr>
        <w:lastRenderedPageBreak/>
        <w:t>музыкой, рисованием, конструированием, рассматриванием иллюстраций, математическими играми, наблюдениями и т.д.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 xml:space="preserve">Для реализации данного принципа необходима трансформация помещений, которая может быть обеспечена раздвижными легкими перегородками. Определенные возможности в этом плане представляет способ перестановки </w:t>
      </w:r>
      <w:proofErr w:type="gramStart"/>
      <w:r w:rsidRPr="008B73F3">
        <w:rPr>
          <w:rStyle w:val="c1"/>
        </w:rPr>
        <w:t>мебе</w:t>
      </w:r>
      <w:r w:rsidR="00AC5B0A" w:rsidRPr="008B73F3">
        <w:rPr>
          <w:rStyle w:val="c1"/>
        </w:rPr>
        <w:t>ли</w:t>
      </w:r>
      <w:proofErr w:type="gramEnd"/>
      <w:r w:rsidR="00AC5B0A" w:rsidRPr="008B73F3">
        <w:rPr>
          <w:rStyle w:val="c1"/>
        </w:rPr>
        <w:t xml:space="preserve"> дающий возможность изменить </w:t>
      </w:r>
      <w:r w:rsidRPr="008B73F3">
        <w:rPr>
          <w:rStyle w:val="c1"/>
        </w:rPr>
        <w:t>пр</w:t>
      </w:r>
      <w:r w:rsidRPr="008B73F3">
        <w:rPr>
          <w:rStyle w:val="c1"/>
        </w:rPr>
        <w:t>о</w:t>
      </w:r>
      <w:r w:rsidRPr="008B73F3">
        <w:rPr>
          <w:rStyle w:val="c1"/>
        </w:rPr>
        <w:t>порции и планировку помещений.</w:t>
      </w:r>
    </w:p>
    <w:p w:rsidR="00A065B0" w:rsidRPr="008B73F3" w:rsidRDefault="00AC5B0A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9"/>
          <w:i/>
          <w:iCs/>
        </w:rPr>
        <w:t>5. Принцип</w:t>
      </w:r>
      <w:r w:rsidR="00306980" w:rsidRPr="008B73F3">
        <w:rPr>
          <w:rStyle w:val="c9"/>
          <w:i/>
          <w:iCs/>
        </w:rPr>
        <w:t xml:space="preserve"> </w:t>
      </w:r>
      <w:proofErr w:type="spellStart"/>
      <w:r w:rsidR="00306980" w:rsidRPr="008B73F3">
        <w:rPr>
          <w:rStyle w:val="c9"/>
          <w:i/>
          <w:iCs/>
        </w:rPr>
        <w:t>эмоциогенности</w:t>
      </w:r>
      <w:proofErr w:type="spellEnd"/>
      <w:r w:rsidR="00306980" w:rsidRPr="008B73F3">
        <w:rPr>
          <w:rStyle w:val="c9"/>
          <w:i/>
          <w:iCs/>
        </w:rPr>
        <w:t xml:space="preserve"> </w:t>
      </w:r>
      <w:r w:rsidR="00A065B0" w:rsidRPr="008B73F3">
        <w:rPr>
          <w:rStyle w:val="c9"/>
          <w:i/>
          <w:iCs/>
        </w:rPr>
        <w:t>среды, индивидуальной комфортности и эмоционального благополу</w:t>
      </w:r>
      <w:r w:rsidRPr="008B73F3">
        <w:rPr>
          <w:rStyle w:val="c9"/>
          <w:i/>
          <w:iCs/>
        </w:rPr>
        <w:t>чия каждого ребенка и взрослого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1"/>
        </w:rPr>
        <w:t>Говоря о зонах релаксации, необходимо помнить и о постоянном эмоциональном напряжении, которое испытывает педагог, и, которое неизбежно влияет на эмоциональный фон его общения</w:t>
      </w:r>
      <w:r w:rsidR="00AC5B0A" w:rsidRPr="008B73F3">
        <w:rPr>
          <w:rStyle w:val="c1"/>
        </w:rPr>
        <w:t xml:space="preserve"> с детьми и, следовательно, на </w:t>
      </w:r>
      <w:r w:rsidRPr="008B73F3">
        <w:rPr>
          <w:rStyle w:val="c1"/>
        </w:rPr>
        <w:t>их эмоциональное благополучие. П</w:t>
      </w:r>
      <w:r w:rsidR="00AC5B0A" w:rsidRPr="008B73F3">
        <w:rPr>
          <w:rStyle w:val="c1"/>
        </w:rPr>
        <w:t xml:space="preserve">оэтому не только для детей, но </w:t>
      </w:r>
      <w:r w:rsidRPr="008B73F3">
        <w:rPr>
          <w:rStyle w:val="c1"/>
        </w:rPr>
        <w:t>и для взрослых должны быть обустроены зоны, способствующие отд</w:t>
      </w:r>
      <w:r w:rsidRPr="008B73F3">
        <w:rPr>
          <w:rStyle w:val="c1"/>
        </w:rPr>
        <w:t>ы</w:t>
      </w:r>
      <w:r w:rsidRPr="008B73F3">
        <w:rPr>
          <w:rStyle w:val="c1"/>
        </w:rPr>
        <w:t>ху, уединению.</w:t>
      </w:r>
    </w:p>
    <w:p w:rsidR="00A065B0" w:rsidRPr="008B73F3" w:rsidRDefault="00A065B0" w:rsidP="001B1F80">
      <w:pPr>
        <w:pStyle w:val="c3"/>
        <w:shd w:val="clear" w:color="auto" w:fill="FFFFFF"/>
        <w:spacing w:before="0" w:beforeAutospacing="0" w:after="0" w:afterAutospacing="0"/>
        <w:ind w:firstLine="567"/>
        <w:jc w:val="both"/>
      </w:pPr>
      <w:r w:rsidRPr="008B73F3">
        <w:rPr>
          <w:rStyle w:val="c0"/>
        </w:rPr>
        <w:t>Для создания индивидуальной комфортности р</w:t>
      </w:r>
      <w:r w:rsidR="00AC5B0A" w:rsidRPr="008B73F3">
        <w:rPr>
          <w:rStyle w:val="c0"/>
        </w:rPr>
        <w:t xml:space="preserve">ебенка необходимо организовать </w:t>
      </w:r>
      <w:r w:rsidRPr="008B73F3">
        <w:rPr>
          <w:rStyle w:val="c0"/>
        </w:rPr>
        <w:t>личное пространство: шкафчик для хранения личных вещей, принадлежащих самому ребенку, место за столом с личным ящиком, куда ребенок может положить принесенную из дома игрушку и т.д.</w:t>
      </w:r>
    </w:p>
    <w:p w:rsidR="000F3FAE" w:rsidRPr="008B73F3" w:rsidRDefault="000F3FAE" w:rsidP="001B1F80">
      <w:pPr>
        <w:pStyle w:val="c3"/>
        <w:shd w:val="clear" w:color="auto" w:fill="FFFFFF"/>
        <w:spacing w:before="0" w:beforeAutospacing="0" w:after="0" w:afterAutospacing="0"/>
        <w:ind w:right="282" w:firstLine="567"/>
        <w:jc w:val="both"/>
      </w:pPr>
      <w:r w:rsidRPr="008B73F3">
        <w:t>Цветовая палитра должна быть представлена теплыми и пастельными оттенками.</w:t>
      </w:r>
    </w:p>
    <w:p w:rsidR="00BE3D35" w:rsidRPr="008B73F3" w:rsidRDefault="00BE3D35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sz w:val="24"/>
          <w:szCs w:val="24"/>
        </w:rPr>
        <w:t>А так же помнить о том, чтобы игры и игрушки не</w:t>
      </w:r>
      <w:r w:rsidR="00AC5B0A" w:rsidRPr="008B73F3">
        <w:rPr>
          <w:rFonts w:ascii="Times New Roman" w:hAnsi="Times New Roman" w:cs="Times New Roman"/>
          <w:sz w:val="24"/>
          <w:szCs w:val="24"/>
        </w:rPr>
        <w:t xml:space="preserve"> вызывали отрицательных эмоций.</w:t>
      </w:r>
    </w:p>
    <w:p w:rsidR="000F3FAE" w:rsidRPr="008B73F3" w:rsidRDefault="000F3FAE" w:rsidP="001B1F80">
      <w:pPr>
        <w:pStyle w:val="c3"/>
        <w:shd w:val="clear" w:color="auto" w:fill="FFFFFF"/>
        <w:spacing w:before="0" w:beforeAutospacing="0" w:after="0" w:afterAutospacing="0"/>
        <w:ind w:right="282" w:firstLine="567"/>
        <w:jc w:val="both"/>
        <w:rPr>
          <w:i/>
        </w:rPr>
      </w:pPr>
      <w:r w:rsidRPr="008B73F3">
        <w:rPr>
          <w:rStyle w:val="c9"/>
          <w:i/>
          <w:iCs/>
        </w:rPr>
        <w:t>6.</w:t>
      </w:r>
      <w:r w:rsidRPr="008B73F3">
        <w:rPr>
          <w:rStyle w:val="c1"/>
          <w:i/>
        </w:rPr>
        <w:t xml:space="preserve"> Принцип учета половых и возрастных различии детей.</w:t>
      </w:r>
    </w:p>
    <w:p w:rsidR="000F3FAE" w:rsidRPr="008B73F3" w:rsidRDefault="000F3FAE" w:rsidP="001B1F80">
      <w:pPr>
        <w:pStyle w:val="c3"/>
        <w:shd w:val="clear" w:color="auto" w:fill="FFFFFF"/>
        <w:spacing w:before="0" w:beforeAutospacing="0" w:after="0" w:afterAutospacing="0"/>
        <w:ind w:right="282" w:firstLine="567"/>
        <w:jc w:val="both"/>
        <w:rPr>
          <w:rStyle w:val="c1"/>
        </w:rPr>
      </w:pPr>
      <w:r w:rsidRPr="008B73F3">
        <w:rPr>
          <w:rStyle w:val="c1"/>
        </w:rPr>
        <w:t>Построение игровой среды с учетом возрастных во</w:t>
      </w:r>
      <w:r w:rsidR="00AC5B0A" w:rsidRPr="008B73F3">
        <w:rPr>
          <w:rStyle w:val="c1"/>
        </w:rPr>
        <w:t xml:space="preserve">зможностей </w:t>
      </w:r>
      <w:r w:rsidRPr="008B73F3">
        <w:rPr>
          <w:rStyle w:val="c1"/>
        </w:rPr>
        <w:t xml:space="preserve">и половых различий (предоставление </w:t>
      </w:r>
      <w:proofErr w:type="gramStart"/>
      <w:r w:rsidRPr="008B73F3">
        <w:rPr>
          <w:rStyle w:val="c1"/>
        </w:rPr>
        <w:t>возможностей</w:t>
      </w:r>
      <w:proofErr w:type="gramEnd"/>
      <w:r w:rsidRPr="008B73F3">
        <w:rPr>
          <w:rStyle w:val="c1"/>
        </w:rPr>
        <w:t xml:space="preserve"> как мальчикам, так и девочкам проявлять свои склонности в соответствии с принятыми в обществе эталонами мужественности и женственности).</w:t>
      </w:r>
    </w:p>
    <w:p w:rsidR="00BE3D35" w:rsidRPr="008B73F3" w:rsidRDefault="00BE3D35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198" w:rsidRPr="008B73F3" w:rsidRDefault="00B7453B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>К с</w:t>
      </w:r>
      <w:r w:rsidR="000F3FAE"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пециальны</w:t>
      </w:r>
      <w:r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0F3FAE"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требования</w:t>
      </w:r>
      <w:r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>м</w:t>
      </w:r>
      <w:r w:rsidR="000F3FAE"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 построению ПРС</w:t>
      </w:r>
      <w:r w:rsidR="00306980"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старшей в</w:t>
      </w:r>
      <w:r w:rsidRPr="008B73F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озрастной группе относятся </w:t>
      </w:r>
      <w:r w:rsidR="00AC5B0A" w:rsidRPr="008B73F3">
        <w:rPr>
          <w:rFonts w:ascii="Times New Roman" w:hAnsi="Times New Roman" w:cs="Times New Roman"/>
          <w:sz w:val="24"/>
          <w:szCs w:val="24"/>
        </w:rPr>
        <w:t>ресурсы построения предметно-</w:t>
      </w:r>
      <w:r w:rsidRPr="008B73F3">
        <w:rPr>
          <w:rFonts w:ascii="Times New Roman" w:hAnsi="Times New Roman" w:cs="Times New Roman"/>
          <w:sz w:val="24"/>
          <w:szCs w:val="24"/>
        </w:rPr>
        <w:t>пространственной развивающей среды в ДО</w:t>
      </w:r>
      <w:r w:rsidR="00AC5B0A" w:rsidRPr="008B73F3">
        <w:rPr>
          <w:rFonts w:ascii="Times New Roman" w:hAnsi="Times New Roman" w:cs="Times New Roman"/>
          <w:sz w:val="24"/>
          <w:szCs w:val="24"/>
        </w:rPr>
        <w:t>У, которые отражены в программе</w:t>
      </w:r>
      <w:r w:rsidRPr="008B73F3">
        <w:rPr>
          <w:rFonts w:ascii="Times New Roman" w:hAnsi="Times New Roman" w:cs="Times New Roman"/>
          <w:sz w:val="24"/>
          <w:szCs w:val="24"/>
        </w:rPr>
        <w:t xml:space="preserve"> Н.Е. </w:t>
      </w:r>
      <w:proofErr w:type="spellStart"/>
      <w:r w:rsidRPr="008B73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B73F3">
        <w:rPr>
          <w:rFonts w:ascii="Times New Roman" w:hAnsi="Times New Roman" w:cs="Times New Roman"/>
          <w:sz w:val="24"/>
          <w:szCs w:val="24"/>
        </w:rPr>
        <w:t xml:space="preserve"> «От рождения до школы»</w:t>
      </w:r>
      <w:r w:rsidR="00306980" w:rsidRPr="008B73F3">
        <w:rPr>
          <w:rFonts w:ascii="Times New Roman" w:hAnsi="Times New Roman" w:cs="Times New Roman"/>
          <w:sz w:val="24"/>
          <w:szCs w:val="24"/>
        </w:rPr>
        <w:t>:</w:t>
      </w:r>
    </w:p>
    <w:p w:rsidR="00306980" w:rsidRPr="008B73F3" w:rsidRDefault="00306980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3F3">
        <w:rPr>
          <w:rFonts w:ascii="Times New Roman" w:hAnsi="Times New Roman" w:cs="Times New Roman"/>
          <w:sz w:val="24"/>
          <w:szCs w:val="24"/>
        </w:rPr>
        <w:t>Сюжетно-ролевые «Семья», «Салон красоты», «Супер</w:t>
      </w:r>
      <w:r w:rsidR="00AC5B0A" w:rsidRPr="008B73F3">
        <w:rPr>
          <w:rFonts w:ascii="Times New Roman" w:hAnsi="Times New Roman" w:cs="Times New Roman"/>
          <w:sz w:val="24"/>
          <w:szCs w:val="24"/>
        </w:rPr>
        <w:t xml:space="preserve">маркет», «Медицинский центр», </w:t>
      </w:r>
      <w:r w:rsidRPr="008B73F3">
        <w:rPr>
          <w:rFonts w:ascii="Times New Roman" w:hAnsi="Times New Roman" w:cs="Times New Roman"/>
          <w:sz w:val="24"/>
          <w:szCs w:val="24"/>
        </w:rPr>
        <w:t xml:space="preserve">«Скорая помощь», «Дом моды», «Телевидение», «Дом моды», «Фотостудия», «Строители», «Театр» и т.д. </w:t>
      </w:r>
      <w:proofErr w:type="gramEnd"/>
    </w:p>
    <w:p w:rsidR="00306980" w:rsidRPr="008B73F3" w:rsidRDefault="00306980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3F3">
        <w:rPr>
          <w:rFonts w:ascii="Times New Roman" w:hAnsi="Times New Roman" w:cs="Times New Roman"/>
          <w:sz w:val="24"/>
          <w:szCs w:val="24"/>
        </w:rPr>
        <w:t>Центры: художественного творчества, книжный, дидактических и настольно-печатных игр, природы и экспериментирования,  мини-музеи, уголок уединения, учебный центр, центры для девочек/мальчиков т.д.</w:t>
      </w:r>
      <w:proofErr w:type="gramEnd"/>
    </w:p>
    <w:p w:rsidR="00E051EE" w:rsidRPr="008B73F3" w:rsidRDefault="00E051EE" w:rsidP="001B1F80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B73F3">
        <w:rPr>
          <w:rFonts w:ascii="Times New Roman" w:hAnsi="Times New Roman" w:cs="Times New Roman"/>
          <w:sz w:val="24"/>
          <w:szCs w:val="24"/>
        </w:rPr>
        <w:t>Зона активных игр: военные, спасатели, ГИБДД, путешественники, строители спортсмены и т.д.</w:t>
      </w:r>
    </w:p>
    <w:p w:rsidR="00B7453B" w:rsidRPr="008B73F3" w:rsidRDefault="00B7453B" w:rsidP="001B1F8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26B16" w:rsidRPr="008B73F3" w:rsidRDefault="00F26B16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Источник 4</w:t>
      </w:r>
    </w:p>
    <w:p w:rsidR="00F54BC7" w:rsidRPr="008B73F3" w:rsidRDefault="00F54BC7" w:rsidP="001B1F80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8B73F3">
        <w:rPr>
          <w:bCs w:val="0"/>
          <w:sz w:val="24"/>
          <w:szCs w:val="24"/>
        </w:rPr>
        <w:t>Гигиенические требования к мебели дошкольных учреждений</w:t>
      </w:r>
      <w:r w:rsidRPr="008B73F3">
        <w:rPr>
          <w:b w:val="0"/>
          <w:bCs w:val="0"/>
          <w:sz w:val="24"/>
          <w:szCs w:val="24"/>
        </w:rPr>
        <w:t>.</w:t>
      </w:r>
    </w:p>
    <w:p w:rsidR="00F54BC7" w:rsidRPr="008B73F3" w:rsidRDefault="00F54BC7" w:rsidP="001B1F80">
      <w:pPr>
        <w:pStyle w:val="a6"/>
        <w:spacing w:before="0" w:beforeAutospacing="0" w:after="0" w:afterAutospacing="0"/>
        <w:ind w:right="282" w:firstLine="567"/>
        <w:jc w:val="both"/>
      </w:pPr>
      <w:proofErr w:type="gramStart"/>
      <w:r w:rsidRPr="008B73F3">
        <w:t>В помещениях для детей в возрасте от 1 года до 4 лет должны быть четырехместные столы; для средней, старшей и подготовительной групп детского сада используются двухместные столы.</w:t>
      </w:r>
      <w:proofErr w:type="gramEnd"/>
      <w:r w:rsidRPr="008B73F3">
        <w:t xml:space="preserve"> Столы размещают не более чем в 2 ряда и таким образом, чтобы свет падал слева. Расстояние от слепящей зоны окна должно быть не менее 0,45 м (лучше 1 м</w:t>
      </w:r>
      <w:proofErr w:type="gramStart"/>
      <w:r w:rsidRPr="008B73F3">
        <w:t xml:space="preserve"> )</w:t>
      </w:r>
      <w:proofErr w:type="gramEnd"/>
      <w:r w:rsidRPr="008B73F3">
        <w:t>, а между рядами не менее 0,45 м.</w:t>
      </w:r>
    </w:p>
    <w:p w:rsidR="00F54BC7" w:rsidRPr="008B73F3" w:rsidRDefault="00F54BC7" w:rsidP="001B1F80">
      <w:pPr>
        <w:pStyle w:val="a6"/>
        <w:spacing w:before="0" w:beforeAutospacing="0" w:after="0" w:afterAutospacing="0"/>
        <w:ind w:firstLine="567"/>
      </w:pPr>
      <w:r w:rsidRPr="008B73F3">
        <w:t>Для дошкольников мебель выпускается 6 групп, которые имеют соответствующие х</w:t>
      </w:r>
      <w:r w:rsidRPr="008B73F3">
        <w:t>а</w:t>
      </w:r>
      <w:r w:rsidRPr="008B73F3">
        <w:t>ракте</w:t>
      </w:r>
      <w:r w:rsidR="006468C0" w:rsidRPr="008B73F3">
        <w:t>ристики (таблица 1.)</w:t>
      </w:r>
    </w:p>
    <w:p w:rsidR="00F54BC7" w:rsidRPr="008B73F3" w:rsidRDefault="00AC5B0A" w:rsidP="001B1F80">
      <w:pPr>
        <w:pStyle w:val="a6"/>
        <w:spacing w:before="0" w:beforeAutospacing="0" w:after="0" w:afterAutospacing="0"/>
        <w:ind w:right="282"/>
        <w:jc w:val="right"/>
        <w:rPr>
          <w:i/>
        </w:rPr>
      </w:pPr>
      <w:r w:rsidRPr="008B73F3">
        <w:rPr>
          <w:i/>
        </w:rPr>
        <w:t>Таблица 1</w:t>
      </w:r>
    </w:p>
    <w:p w:rsidR="00F54BC7" w:rsidRPr="008B73F3" w:rsidRDefault="00F54BC7" w:rsidP="00AC5B0A">
      <w:pPr>
        <w:pStyle w:val="1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8B73F3">
        <w:rPr>
          <w:bCs w:val="0"/>
          <w:sz w:val="24"/>
          <w:szCs w:val="24"/>
        </w:rPr>
        <w:t>Размеры и маркировка столов и стульев для детей дошкольного возраста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92"/>
        <w:gridCol w:w="2090"/>
        <w:gridCol w:w="2090"/>
        <w:gridCol w:w="1508"/>
      </w:tblGrid>
      <w:tr w:rsidR="008B73F3" w:rsidRPr="008B73F3" w:rsidTr="00AC5B0A">
        <w:tc>
          <w:tcPr>
            <w:tcW w:w="1961" w:type="dxa"/>
            <w:vAlign w:val="center"/>
            <w:hideMark/>
          </w:tcPr>
          <w:p w:rsidR="00F54BC7" w:rsidRPr="008B73F3" w:rsidRDefault="00F54BC7" w:rsidP="00AC5B0A">
            <w:pPr>
              <w:pStyle w:val="a6"/>
              <w:spacing w:before="0" w:beforeAutospacing="0" w:after="0" w:afterAutospacing="0"/>
              <w:jc w:val="center"/>
            </w:pPr>
            <w:r w:rsidRPr="008B73F3">
              <w:rPr>
                <w:bCs/>
              </w:rPr>
              <w:t>Группа мебели</w:t>
            </w:r>
          </w:p>
        </w:tc>
        <w:tc>
          <w:tcPr>
            <w:tcW w:w="1978" w:type="dxa"/>
            <w:vAlign w:val="center"/>
            <w:hideMark/>
          </w:tcPr>
          <w:p w:rsidR="00F54BC7" w:rsidRPr="008B73F3" w:rsidRDefault="00F54BC7" w:rsidP="00AC5B0A">
            <w:pPr>
              <w:pStyle w:val="a6"/>
              <w:spacing w:before="0" w:beforeAutospacing="0" w:after="0" w:afterAutospacing="0"/>
              <w:jc w:val="center"/>
            </w:pPr>
            <w:r w:rsidRPr="008B73F3">
              <w:rPr>
                <w:bCs/>
              </w:rPr>
              <w:t>Цвет маркировки</w:t>
            </w:r>
          </w:p>
        </w:tc>
        <w:tc>
          <w:tcPr>
            <w:tcW w:w="1977" w:type="dxa"/>
            <w:vAlign w:val="center"/>
            <w:hideMark/>
          </w:tcPr>
          <w:p w:rsidR="00F54BC7" w:rsidRPr="008B73F3" w:rsidRDefault="00F54BC7" w:rsidP="00AC5B0A">
            <w:pPr>
              <w:pStyle w:val="a6"/>
              <w:spacing w:before="0" w:beforeAutospacing="0" w:after="0" w:afterAutospacing="0"/>
              <w:jc w:val="center"/>
            </w:pPr>
            <w:r w:rsidRPr="008B73F3">
              <w:rPr>
                <w:bCs/>
              </w:rPr>
              <w:t xml:space="preserve">Ростовая группа, </w:t>
            </w:r>
            <w:proofErr w:type="gramStart"/>
            <w:r w:rsidRPr="008B73F3">
              <w:rPr>
                <w:bCs/>
              </w:rPr>
              <w:t>см</w:t>
            </w:r>
            <w:proofErr w:type="gramEnd"/>
          </w:p>
        </w:tc>
        <w:tc>
          <w:tcPr>
            <w:tcW w:w="1977" w:type="dxa"/>
            <w:vAlign w:val="center"/>
            <w:hideMark/>
          </w:tcPr>
          <w:p w:rsidR="00F54BC7" w:rsidRPr="008B73F3" w:rsidRDefault="00F54BC7" w:rsidP="00AC5B0A">
            <w:pPr>
              <w:pStyle w:val="a6"/>
              <w:spacing w:before="0" w:beforeAutospacing="0" w:after="0" w:afterAutospacing="0"/>
              <w:jc w:val="center"/>
            </w:pPr>
            <w:r w:rsidRPr="008B73F3">
              <w:rPr>
                <w:bCs/>
              </w:rPr>
              <w:t xml:space="preserve">Высота стола над полом, </w:t>
            </w:r>
            <w:proofErr w:type="gramStart"/>
            <w:r w:rsidRPr="008B73F3">
              <w:rPr>
                <w:bCs/>
              </w:rPr>
              <w:t>см</w:t>
            </w:r>
            <w:proofErr w:type="gramEnd"/>
          </w:p>
        </w:tc>
        <w:tc>
          <w:tcPr>
            <w:tcW w:w="1426" w:type="dxa"/>
            <w:vAlign w:val="center"/>
            <w:hideMark/>
          </w:tcPr>
          <w:p w:rsidR="00F54BC7" w:rsidRPr="008B73F3" w:rsidRDefault="00F54BC7" w:rsidP="00AC5B0A">
            <w:pPr>
              <w:pStyle w:val="a6"/>
              <w:spacing w:before="0" w:beforeAutospacing="0" w:after="0" w:afterAutospacing="0"/>
              <w:jc w:val="center"/>
            </w:pPr>
            <w:r w:rsidRPr="008B73F3">
              <w:rPr>
                <w:bCs/>
              </w:rPr>
              <w:t>Высота с</w:t>
            </w:r>
            <w:r w:rsidRPr="008B73F3">
              <w:rPr>
                <w:bCs/>
              </w:rPr>
              <w:t>и</w:t>
            </w:r>
            <w:r w:rsidRPr="008B73F3">
              <w:rPr>
                <w:bCs/>
              </w:rPr>
              <w:t xml:space="preserve">денья над полом, </w:t>
            </w:r>
            <w:proofErr w:type="gramStart"/>
            <w:r w:rsidRPr="008B73F3">
              <w:rPr>
                <w:bCs/>
              </w:rPr>
              <w:t>см</w:t>
            </w:r>
            <w:proofErr w:type="gramEnd"/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А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Желтый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До 80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34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17</w:t>
            </w:r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Б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Красный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80 - 89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38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20</w:t>
            </w:r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lastRenderedPageBreak/>
              <w:t>В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Голубой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90 - 99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43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24</w:t>
            </w:r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Г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Зеленый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100 - 114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48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28</w:t>
            </w:r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Д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Белый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115 - 129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54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32</w:t>
            </w:r>
          </w:p>
        </w:tc>
      </w:tr>
      <w:tr w:rsidR="008B73F3" w:rsidRPr="008B73F3" w:rsidTr="00AC5B0A">
        <w:tc>
          <w:tcPr>
            <w:tcW w:w="1961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Е</w:t>
            </w:r>
          </w:p>
        </w:tc>
        <w:tc>
          <w:tcPr>
            <w:tcW w:w="1978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Синий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130 и выше</w:t>
            </w:r>
          </w:p>
        </w:tc>
        <w:tc>
          <w:tcPr>
            <w:tcW w:w="1977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60</w:t>
            </w:r>
          </w:p>
        </w:tc>
        <w:tc>
          <w:tcPr>
            <w:tcW w:w="1426" w:type="dxa"/>
            <w:hideMark/>
          </w:tcPr>
          <w:p w:rsidR="00F54BC7" w:rsidRPr="008B73F3" w:rsidRDefault="00F54BC7" w:rsidP="001B1F80">
            <w:pPr>
              <w:pStyle w:val="a6"/>
              <w:spacing w:before="0" w:beforeAutospacing="0" w:after="0" w:afterAutospacing="0"/>
              <w:jc w:val="center"/>
            </w:pPr>
            <w:r w:rsidRPr="008B73F3">
              <w:t>36</w:t>
            </w:r>
          </w:p>
        </w:tc>
      </w:tr>
    </w:tbl>
    <w:p w:rsidR="00F54BC7" w:rsidRPr="008B73F3" w:rsidRDefault="00F54BC7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B16" w:rsidRPr="008B73F3" w:rsidRDefault="00F26B16" w:rsidP="001B1F8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B73F3">
        <w:rPr>
          <w:rFonts w:ascii="Times New Roman" w:hAnsi="Times New Roman" w:cs="Times New Roman"/>
          <w:i/>
          <w:sz w:val="24"/>
          <w:szCs w:val="24"/>
        </w:rPr>
        <w:t>Источник 5</w:t>
      </w:r>
    </w:p>
    <w:p w:rsidR="00F54BC7" w:rsidRPr="008B73F3" w:rsidRDefault="00F54BC7" w:rsidP="001B1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F3">
        <w:rPr>
          <w:rFonts w:ascii="Times New Roman" w:hAnsi="Times New Roman" w:cs="Times New Roman"/>
          <w:b/>
          <w:sz w:val="24"/>
          <w:szCs w:val="24"/>
        </w:rPr>
        <w:t>Прайс-лис</w:t>
      </w:r>
      <w:r w:rsidR="007840C8">
        <w:rPr>
          <w:rFonts w:ascii="Times New Roman" w:hAnsi="Times New Roman" w:cs="Times New Roman"/>
          <w:b/>
          <w:sz w:val="24"/>
          <w:szCs w:val="24"/>
        </w:rPr>
        <w:t>т по игровому инвентарю, мебели</w:t>
      </w:r>
    </w:p>
    <w:tbl>
      <w:tblPr>
        <w:tblStyle w:val="a3"/>
        <w:tblW w:w="4611" w:type="pct"/>
        <w:jc w:val="center"/>
        <w:tblLook w:val="04A0" w:firstRow="1" w:lastRow="0" w:firstColumn="1" w:lastColumn="0" w:noHBand="0" w:noVBand="1"/>
      </w:tblPr>
      <w:tblGrid>
        <w:gridCol w:w="3209"/>
        <w:gridCol w:w="4039"/>
        <w:gridCol w:w="1839"/>
      </w:tblGrid>
      <w:tr w:rsidR="008B73F3" w:rsidRPr="008B73F3" w:rsidTr="008B73F3">
        <w:trPr>
          <w:tblHeader/>
          <w:jc w:val="center"/>
        </w:trPr>
        <w:tc>
          <w:tcPr>
            <w:tcW w:w="3209" w:type="dxa"/>
            <w:vAlign w:val="center"/>
          </w:tcPr>
          <w:p w:rsidR="00072738" w:rsidRPr="008B73F3" w:rsidRDefault="00072738" w:rsidP="00AC5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39" w:type="dxa"/>
            <w:vAlign w:val="center"/>
          </w:tcPr>
          <w:p w:rsidR="00072738" w:rsidRPr="008B73F3" w:rsidRDefault="00072738" w:rsidP="00AC5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  <w:tc>
          <w:tcPr>
            <w:tcW w:w="1839" w:type="dxa"/>
            <w:vAlign w:val="center"/>
          </w:tcPr>
          <w:p w:rsidR="00072738" w:rsidRPr="008B73F3" w:rsidRDefault="00072738" w:rsidP="00AC5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AC5B0A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Кухня игровая для девочек</w:t>
            </w:r>
            <w:r w:rsidR="00072738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738"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A0E852" wp14:editId="51FD81E2">
                  <wp:extent cx="1371600" cy="1028700"/>
                  <wp:effectExtent l="0" t="0" r="0" b="0"/>
                  <wp:docPr id="5" name="Рисунок 5" descr="М-64 Кухня&amp;quot;Мальвина&amp;quot; Размеры:&#10;Высота-120см&#10;Длина-13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-64 Кухня&amp;quot;Мальвина&amp;quot; Размеры:&#10;Высота-120см&#10;Длина-13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Длина-130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От пола до стола -62</w:t>
            </w:r>
            <w:r w:rsidR="00AC5B0A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8400</w:t>
            </w:r>
            <w:r w:rsidR="00AC5B0A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AC5B0A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8B73F3">
              <w:rPr>
                <w:shd w:val="clear" w:color="auto" w:fill="FFFFFF"/>
              </w:rPr>
              <w:t>Парикмахерская игровая</w:t>
            </w:r>
          </w:p>
          <w:p w:rsidR="00072738" w:rsidRPr="008B73F3" w:rsidRDefault="00072738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8A6E7" wp14:editId="2F87B4E6">
                  <wp:extent cx="1295400" cy="971550"/>
                  <wp:effectExtent l="0" t="0" r="0" b="0"/>
                  <wp:docPr id="6" name="Рисунок 6" descr="М-46 Парикмахерская  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-46 Парикмахерская  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548" cy="97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Длина-80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AC5B0A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От пола до стола -50</w:t>
            </w:r>
            <w:r w:rsidR="00AC5B0A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  <w:r w:rsidR="00AC5B0A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AC5B0A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Стол игровой</w:t>
            </w:r>
          </w:p>
          <w:p w:rsidR="00072738" w:rsidRPr="008B73F3" w:rsidRDefault="00072738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146E76" wp14:editId="4DDE9A21">
                  <wp:extent cx="1485900" cy="1114425"/>
                  <wp:effectExtent l="0" t="0" r="0" b="9525"/>
                  <wp:docPr id="7" name="Рисунок 7" descr="М-73 Стол&amp;quot;Мальвина&amp;quot; Размер:&#10;Высота-52см&#10;Диаметр-50,60,8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-73 Стол&amp;quot;Мальвина&amp;quot; Размер:&#10;Высота-52см&#10;Диаметр-50,60,8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Высота-52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Диаметр-50,60,80</w:t>
            </w:r>
            <w:r w:rsidR="00AC5B0A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AC5B0A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Магазин игровой</w:t>
            </w:r>
          </w:p>
          <w:p w:rsidR="00072738" w:rsidRPr="008B73F3" w:rsidRDefault="00072738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598842" wp14:editId="5BCD1BA0">
                  <wp:extent cx="1381125" cy="1035844"/>
                  <wp:effectExtent l="0" t="0" r="0" b="0"/>
                  <wp:docPr id="8" name="Рисунок 8" descr="М-48 Магазин &amp;quot;Игровой&amp;quot; Размеры:&#10;прилавок 60х52х34&#10;&#10;угловой стеллаж 83х62х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-48 Магазин &amp;quot;Игровой&amp;quot; Размеры:&#10;прилавок 60х52х34&#10;&#10;угловой стеллаж 83х62х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 xml:space="preserve">Угловой </w:t>
            </w:r>
            <w:r w:rsidR="00072738" w:rsidRPr="008B73F3">
              <w:t>стеллаж 83х62х63</w:t>
            </w:r>
            <w:r w:rsidR="00182636" w:rsidRPr="008B73F3">
              <w:t xml:space="preserve"> </w:t>
            </w:r>
            <w:r w:rsidR="00072738" w:rsidRPr="008B73F3">
              <w:t>см</w:t>
            </w:r>
          </w:p>
          <w:p w:rsidR="00072738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 xml:space="preserve">Прилавок </w:t>
            </w:r>
            <w:r w:rsidR="00072738" w:rsidRPr="008B73F3">
              <w:t>60х52х34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Театр на колёсиках</w:t>
            </w:r>
          </w:p>
          <w:p w:rsidR="00072738" w:rsidRPr="008B73F3" w:rsidRDefault="00072738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D5ACB4" wp14:editId="5F4F469C">
                  <wp:extent cx="1651000" cy="1238250"/>
                  <wp:effectExtent l="0" t="0" r="6350" b="0"/>
                  <wp:docPr id="9" name="Рисунок 9" descr="М-75 Театр на колёсиках Размеры:&#10;Высота-130см&#10;Длина-10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-75 Театр на колёсиках Размеры:&#10;Высота-130см&#10;Длина-10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Высота-130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Длина-100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5900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Мастерская для мальчиков</w:t>
            </w:r>
            <w:r w:rsidR="00072738" w:rsidRPr="008B73F3">
              <w:rPr>
                <w:noProof/>
              </w:rPr>
              <w:drawing>
                <wp:inline distT="0" distB="0" distL="0" distR="0" wp14:anchorId="4A6CEE2D" wp14:editId="4FFA0199">
                  <wp:extent cx="1066800" cy="800100"/>
                  <wp:effectExtent l="0" t="0" r="0" b="0"/>
                  <wp:docPr id="10" name="Рисунок 10" descr="М-72 Стеллаж&amp;quot;Умелые руки&amp;quot; Размеры:&#10;Высота-8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-72 Стеллаж&amp;quot;Умелые руки&amp;quot; Размеры:&#10;Высота-8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356" cy="80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Высота-80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Длина-80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8B73F3">
              <w:t>Пеленальный</w:t>
            </w:r>
            <w:proofErr w:type="spellEnd"/>
            <w:r w:rsidRPr="008B73F3">
              <w:t xml:space="preserve"> столик</w:t>
            </w:r>
          </w:p>
          <w:p w:rsidR="00072738" w:rsidRPr="008B73F3" w:rsidRDefault="00072738" w:rsidP="008B7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B2AE15F" wp14:editId="7714D496">
                  <wp:extent cx="962025" cy="721519"/>
                  <wp:effectExtent l="0" t="0" r="0" b="2540"/>
                  <wp:docPr id="11" name="Рисунок 11" descr="М-70 Пеленальный столик Размеры:&#10;Высота-50см&#10;Длина-50см&#10;Глубина-5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М-70 Пеленальный столик Размеры:&#10;Высота-50см&#10;Длина-50см&#10;Глубина-5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lastRenderedPageBreak/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Высота-50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lastRenderedPageBreak/>
              <w:t>Длина-50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Глубина-50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tabs>
                <w:tab w:val="left" w:pos="2460"/>
              </w:tabs>
              <w:spacing w:before="0" w:beforeAutospacing="0" w:after="0" w:afterAutospacing="0"/>
              <w:jc w:val="center"/>
            </w:pPr>
            <w:r w:rsidRPr="008B73F3">
              <w:lastRenderedPageBreak/>
              <w:t>Люлька игровая</w:t>
            </w:r>
          </w:p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5E974A94" wp14:editId="6D1507E0">
                  <wp:extent cx="962025" cy="721519"/>
                  <wp:effectExtent l="0" t="0" r="0" b="2540"/>
                  <wp:docPr id="12" name="Рисунок 12" descr="М-65 Люлька&amp;quot;Юля&amp;quot; Размеры:&#10;Высота-60см&#10;длина-70см&#10;Глубина-4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-65 Люлька&amp;quot;Юля&amp;quot; Размеры:&#10;Высота-60см&#10;длина-70см&#10;Глубина-4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88" cy="726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Высота-58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длина-70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072738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Глубина-40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07273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Кухня игровая для девочек</w:t>
            </w:r>
            <w:r w:rsidRPr="008B73F3">
              <w:rPr>
                <w:noProof/>
              </w:rPr>
              <w:t xml:space="preserve"> </w:t>
            </w:r>
            <w:r w:rsidRPr="008B73F3">
              <w:rPr>
                <w:noProof/>
              </w:rPr>
              <w:drawing>
                <wp:inline distT="0" distB="0" distL="0" distR="0" wp14:anchorId="32EEAF16" wp14:editId="09BFAE92">
                  <wp:extent cx="876300" cy="657226"/>
                  <wp:effectExtent l="0" t="0" r="0" b="9525"/>
                  <wp:docPr id="13" name="Рисунок 13" descr="М-61 Кухня &amp;quot;Угловая&amp;quot;№1 Размеры:&#10;Высота-120см&#10;Длина-100х100см&#10;Глубина-30см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-61 Кухня &amp;quot;Угловая&amp;quot;№1 Размеры:&#10;Высота-120см&#10;Длина-100х100см&#10;Глубина-30см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916" cy="66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Длина-100х100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Глубина-30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Выставка для книг</w:t>
            </w:r>
          </w:p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23687B79" wp14:editId="7A55A09A">
                  <wp:extent cx="1247775" cy="935831"/>
                  <wp:effectExtent l="0" t="0" r="0" b="0"/>
                  <wp:docPr id="14" name="Рисунок 14" descr="М-101 Книжная выставка &amp;quot;Азбука&amp;quot; 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-101 Книжная выставка &amp;quot;Азбука&amp;quot; 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886" cy="93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</w:t>
            </w:r>
            <w:r w:rsidR="00BB7B4B" w:rsidRPr="008B73F3">
              <w:t>-120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BB7B4B" w:rsidRPr="008B73F3">
              <w:t>-80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  <w:p w:rsidR="00072738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Игра в доктора</w:t>
            </w:r>
          </w:p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6AB2662A" wp14:editId="5906406F">
                  <wp:extent cx="762000" cy="571500"/>
                  <wp:effectExtent l="0" t="0" r="0" b="0"/>
                  <wp:docPr id="15" name="Рисунок 15" descr="М-80 Уголок доктора &amp;quot;Угловой&amp;quot; Размеры:&#10;Высота-100см&#10;Длина-100х135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М-80 Уголок доктора &amp;quot;Угловой&amp;quot; Размеры:&#10;Высота-100см&#10;Длина-100х135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44" cy="57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Высота-100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Длина-100х135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Пар</w:t>
            </w:r>
            <w:r w:rsidR="00182636" w:rsidRPr="008B73F3">
              <w:t xml:space="preserve">икмахерская для девочек </w:t>
            </w:r>
            <w:proofErr w:type="gramStart"/>
            <w:r w:rsidR="00182636" w:rsidRPr="008B73F3">
              <w:t>игровой</w:t>
            </w:r>
            <w:proofErr w:type="gramEnd"/>
          </w:p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0F4AAD45" wp14:editId="3EE5D65B">
                  <wp:extent cx="815340" cy="617220"/>
                  <wp:effectExtent l="0" t="0" r="3810" b="0"/>
                  <wp:docPr id="16" name="Рисунок 16" descr="М-69 Парикмахерская со стулом  &#10;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М-69 Парикмахерская со стулом  &#10;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01" t="16930" r="26178" b="30326"/>
                          <a:stretch/>
                        </pic:blipFill>
                        <pic:spPr bwMode="auto">
                          <a:xfrm>
                            <a:off x="0" y="0"/>
                            <a:ext cx="816273" cy="617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Длина-80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072738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От пола до стола -52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6400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BB7B4B" w:rsidP="008B73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Стол-2х местный с регул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ровкой высоты (0-1-2;1-2-3)</w:t>
            </w:r>
          </w:p>
          <w:p w:rsidR="00072738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5A683F5C" wp14:editId="6C538AFB">
                  <wp:extent cx="723900" cy="542925"/>
                  <wp:effectExtent l="0" t="0" r="0" b="9525"/>
                  <wp:docPr id="17" name="Рисунок 17" descr="М-173 Cтол 2-х местный Размеры:&#10;длина-110см&#10;ширина-55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М-173 Cтол 2-х местный Размеры:&#10;длина-110см&#10;ширина-55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512" cy="547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Размеры:</w:t>
            </w:r>
          </w:p>
          <w:p w:rsidR="00BB7B4B" w:rsidRPr="008B73F3" w:rsidRDefault="008B73F3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  <w:p w:rsidR="00BB7B4B" w:rsidRPr="008B73F3" w:rsidRDefault="008B73F3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  <w:p w:rsidR="00BB7B4B" w:rsidRPr="008B73F3" w:rsidRDefault="00182636" w:rsidP="008B73F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Ножки -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металлический сва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каркас с системой рег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лировки высоты серого цвета (порошковая краска).</w:t>
            </w:r>
          </w:p>
          <w:p w:rsidR="00BB7B4B" w:rsidRPr="008B73F3" w:rsidRDefault="00182636" w:rsidP="008B73F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Столешница - ЛДСП 16мм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2738" w:rsidRPr="008B73F3" w:rsidRDefault="00182636" w:rsidP="008B73F3">
            <w:pPr>
              <w:numPr>
                <w:ilvl w:val="0"/>
                <w:numId w:val="2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Кромка ПВХ 2 мм</w:t>
            </w:r>
            <w:r w:rsidR="00BB7B4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Стул детский</w:t>
            </w:r>
          </w:p>
          <w:p w:rsidR="008B73F3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6FD2FEAA" wp14:editId="0C80B074">
                  <wp:extent cx="742950" cy="557213"/>
                  <wp:effectExtent l="0" t="0" r="0" b="0"/>
                  <wp:docPr id="18" name="Рисунок 18" descr="М-215 Стул комбинированный &amp;quot;Слоник&amp;quot;лак ростовой заказ от 20 шту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-215 Стул комбинированный &amp;quot;Слоник&amp;quot;лак ростовой заказ от 20 шту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48" cy="56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 xml:space="preserve">Каркас массив берёза спинка и </w:t>
            </w:r>
            <w:proofErr w:type="spellStart"/>
            <w:r w:rsidRPr="008B73F3">
              <w:t>с</w:t>
            </w:r>
            <w:r w:rsidRPr="008B73F3">
              <w:t>и</w:t>
            </w:r>
            <w:r w:rsidRPr="008B73F3">
              <w:t>душка</w:t>
            </w:r>
            <w:proofErr w:type="spellEnd"/>
            <w:r w:rsidRPr="008B73F3">
              <w:t xml:space="preserve"> фанера</w:t>
            </w:r>
          </w:p>
          <w:p w:rsidR="00072738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Рост</w:t>
            </w:r>
            <w:r w:rsidR="00BB7B4B" w:rsidRPr="008B73F3">
              <w:t>(22-26-30-34)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072738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Игра в доктора</w:t>
            </w:r>
            <w:r w:rsidR="00BB7B4B" w:rsidRPr="008B73F3">
              <w:rPr>
                <w:noProof/>
              </w:rPr>
              <w:drawing>
                <wp:inline distT="0" distB="0" distL="0" distR="0" wp14:anchorId="3F48DE18" wp14:editId="697D0573">
                  <wp:extent cx="1123950" cy="842963"/>
                  <wp:effectExtent l="0" t="0" r="0" b="0"/>
                  <wp:docPr id="19" name="Рисунок 19" descr="М-81 Уголок доктора&amp;quot;Айболит&amp;quot; Размеры:&#10;Высота-100см&#10;длина-93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-81 Уголок доктора&amp;quot;Айболит&amp;quot; Размеры:&#10;Высота-100см&#10;длина-93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90" cy="84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Высота-100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BB7B4B" w:rsidRPr="008B73F3">
              <w:t>-93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  <w:p w:rsidR="00072738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</w:t>
            </w:r>
            <w:r w:rsidR="00BB7B4B" w:rsidRPr="008B73F3">
              <w:t>-34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</w:tc>
        <w:tc>
          <w:tcPr>
            <w:tcW w:w="1839" w:type="dxa"/>
          </w:tcPr>
          <w:p w:rsidR="00072738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6200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Уголок природы</w:t>
            </w:r>
            <w:r w:rsidR="00F136E5" w:rsidRPr="008B73F3">
              <w:t xml:space="preserve"> «Тюльпан»</w:t>
            </w:r>
            <w:r w:rsidRPr="008B73F3">
              <w:rPr>
                <w:noProof/>
              </w:rPr>
              <w:lastRenderedPageBreak/>
              <w:drawing>
                <wp:inline distT="0" distB="0" distL="0" distR="0" wp14:anchorId="1C481F80" wp14:editId="15ED30F8">
                  <wp:extent cx="914400" cy="685800"/>
                  <wp:effectExtent l="0" t="0" r="0" b="0"/>
                  <wp:docPr id="20" name="Рисунок 20" descr="М-142 Уголок природы&amp;quot;Тюльпан&amp;quot; Размеры:&#10; высота -130см&#10;длина-120см&#10;Глубина-4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-142 Уголок природы&amp;quot;Тюльпан&amp;quot; Размеры:&#10; высота -130см&#10;длина-120см&#10;Глубина-4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150" cy="68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B7B4B" w:rsidRPr="008B73F3" w:rsidRDefault="00BB7B4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lastRenderedPageBreak/>
              <w:t>Размеры: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 xml:space="preserve">Высота </w:t>
            </w:r>
            <w:r w:rsidR="00BB7B4B" w:rsidRPr="008B73F3">
              <w:t>-130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lastRenderedPageBreak/>
              <w:t>Длина</w:t>
            </w:r>
            <w:r w:rsidR="00BB7B4B" w:rsidRPr="008B73F3">
              <w:t>-120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</w:t>
            </w:r>
            <w:r w:rsidR="00BB7B4B" w:rsidRPr="008B73F3">
              <w:t>-40</w:t>
            </w:r>
            <w:r w:rsidR="00182636" w:rsidRPr="008B73F3">
              <w:t xml:space="preserve"> </w:t>
            </w:r>
            <w:r w:rsidR="00BB7B4B" w:rsidRPr="008B73F3">
              <w:t>см</w:t>
            </w:r>
          </w:p>
        </w:tc>
        <w:tc>
          <w:tcPr>
            <w:tcW w:w="1839" w:type="dxa"/>
          </w:tcPr>
          <w:p w:rsidR="00BB7B4B" w:rsidRPr="008B73F3" w:rsidRDefault="00BB7B4B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F237B8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lastRenderedPageBreak/>
              <w:t>Стеллаж для игр «Аннушка»</w:t>
            </w:r>
          </w:p>
          <w:p w:rsidR="00BB7B4B" w:rsidRPr="008B73F3" w:rsidRDefault="00BB7B4B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21BD9A3D" wp14:editId="01D2C8D1">
                  <wp:extent cx="1127760" cy="563880"/>
                  <wp:effectExtent l="0" t="0" r="0" b="7620"/>
                  <wp:docPr id="21" name="Рисунок 21" descr="М-113 Стеллаж &amp;quot;Малыш&amp;quot; Размеры:&#10;высота-70см&#10;длина-27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М-113 Стеллаж &amp;quot;Малыш&amp;quot; Размеры:&#10;высота-70см&#10;длина-270см&#10;Глубина-34с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16" b="17117"/>
                          <a:stretch/>
                        </pic:blipFill>
                        <pic:spPr bwMode="auto">
                          <a:xfrm>
                            <a:off x="0" y="0"/>
                            <a:ext cx="1123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высота-70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длина-270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Уголок ряженья</w:t>
            </w:r>
          </w:p>
          <w:p w:rsidR="00BB7B4B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3C66AA22" wp14:editId="4999B2FE">
                  <wp:extent cx="704850" cy="602647"/>
                  <wp:effectExtent l="0" t="0" r="0" b="6985"/>
                  <wp:docPr id="22" name="Рисунок 22" descr="М-287 Уголок ряженья &amp;quot;Кристина&amp;quot;  &#10;Размеры:&#10;Высота-120см&#10;Длина-14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М-287 Уголок ряженья &amp;quot;Кристина&amp;quot;  &#10;Размеры:&#10;Высота-120см&#10;Длина-14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56" cy="60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Длина-140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8600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Уголок природы «Ромашка»</w:t>
            </w:r>
          </w:p>
          <w:p w:rsidR="00BB7B4B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78A611CC" wp14:editId="1605ACF5">
                  <wp:extent cx="1047750" cy="785813"/>
                  <wp:effectExtent l="0" t="0" r="0" b="0"/>
                  <wp:docPr id="24" name="Рисунок 24" descr="М-140 Уголок природы&amp;quot;Ромашка&amp;quot; Размеры:&#10; высота -60см&#10;длина-120см&#10;Глубина-4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М-140 Уголок природы&amp;quot;Ромашка&amp;quot; Размеры:&#10; высота -60см&#10;длина-120см&#10;Глубина-40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5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 xml:space="preserve">Высота </w:t>
            </w:r>
            <w:r w:rsidR="00F136E5" w:rsidRPr="008B73F3">
              <w:t>-60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F136E5" w:rsidRPr="008B73F3">
              <w:t>-120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Глубина-40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Уголок продаётся без полок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 xml:space="preserve">Стол- 4-х местный </w:t>
            </w:r>
            <w:r w:rsidRPr="008B73F3">
              <w:rPr>
                <w:noProof/>
              </w:rPr>
              <w:drawing>
                <wp:inline distT="0" distB="0" distL="0" distR="0" wp14:anchorId="4EAD8856" wp14:editId="72541FE9">
                  <wp:extent cx="771525" cy="578644"/>
                  <wp:effectExtent l="0" t="0" r="0" b="0"/>
                  <wp:docPr id="25" name="Рисунок 25" descr="М-197 Стол-4-хместный Размеры:&#10;длина-70см&#10;ширина-70см&#10;&#10;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М-197 Стол-4-хместный Размеры:&#10;длина-70см&#10;ширина-70см&#10;&#10;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8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 регулировкой высоты (0-1-2-3)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F136E5" w:rsidRPr="008B73F3">
              <w:t>-70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Ширина</w:t>
            </w:r>
            <w:r w:rsidR="00F136E5" w:rsidRPr="008B73F3">
              <w:t>-70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proofErr w:type="gramStart"/>
            <w:r>
              <w:t>Стол-для</w:t>
            </w:r>
            <w:proofErr w:type="gramEnd"/>
            <w:r>
              <w:t xml:space="preserve"> воспитателя</w:t>
            </w:r>
          </w:p>
          <w:p w:rsidR="00BB7B4B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2C6C9F1C" wp14:editId="5E20BE30">
                  <wp:extent cx="962025" cy="721519"/>
                  <wp:effectExtent l="0" t="0" r="0" b="2540"/>
                  <wp:docPr id="26" name="Рисунок 26" descr="М-189 Стол для воспитателя Размеры&#10;высота-75см&#10;длина-110см&#10;глубина-55см&#10;&#10;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М-189 Стол для воспитателя Размеры&#10;высота-75см&#10;длина-110см&#10;глубина-55см&#10;&#10;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2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</w:t>
            </w:r>
          </w:p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</w:t>
            </w:r>
            <w:r w:rsidR="00F136E5" w:rsidRPr="008B73F3">
              <w:t>-75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F136E5" w:rsidRPr="008B73F3">
              <w:t>-110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  <w:p w:rsidR="00BB7B4B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</w:t>
            </w:r>
            <w:r w:rsidR="00F136E5" w:rsidRPr="008B73F3">
              <w:t>-55</w:t>
            </w:r>
            <w:r w:rsidR="00182636" w:rsidRPr="008B73F3">
              <w:t xml:space="preserve"> </w:t>
            </w:r>
            <w:r w:rsidR="00F136E5"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B7B4B" w:rsidRPr="008B73F3" w:rsidRDefault="00F237B8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Стеллаж для игр «Аленка»</w:t>
            </w:r>
            <w:r w:rsidRPr="008B73F3">
              <w:rPr>
                <w:noProof/>
              </w:rPr>
              <w:t xml:space="preserve"> </w:t>
            </w:r>
            <w:r w:rsidR="00F136E5" w:rsidRPr="008B73F3">
              <w:rPr>
                <w:noProof/>
              </w:rPr>
              <w:drawing>
                <wp:inline distT="0" distB="0" distL="0" distR="0" wp14:anchorId="4F01E362" wp14:editId="167D0743">
                  <wp:extent cx="1285875" cy="964406"/>
                  <wp:effectExtent l="0" t="0" r="0" b="7620"/>
                  <wp:docPr id="27" name="Рисунок 27" descr="М-109 Набор &amp;quot;Уголок&amp;quot; Размеры:&#10;Высота-70см&#10;Угол 153х94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М-109 Набор &amp;quot;Уголок&amp;quot; Размеры:&#10;Высота-70см&#10;Угол 153х94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4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Высота-70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Угол 153х94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Игра в доктора</w:t>
            </w:r>
          </w:p>
          <w:p w:rsidR="00BB7B4B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7D0C80A7" wp14:editId="63B0873E">
                  <wp:extent cx="904875" cy="678656"/>
                  <wp:effectExtent l="0" t="0" r="0" b="7620"/>
                  <wp:docPr id="28" name="Рисунок 28" descr="М-83 Уголок доктора&amp;quot;Машенька&amp;quot; 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М-83 Уголок доктора&amp;quot;Машенька&amp;quot; 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8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Длина-80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F136E5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B7B4B" w:rsidRPr="008B73F3" w:rsidRDefault="00F136E5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От пола до стола -50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B7B4B" w:rsidRPr="008B73F3" w:rsidRDefault="00F136E5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136E5" w:rsidRPr="008B73F3" w:rsidRDefault="00F136E5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  <w:r w:rsidRPr="008B73F3">
              <w:t>Стул детский</w:t>
            </w:r>
          </w:p>
          <w:p w:rsidR="008B73F3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6DEC71D8" wp14:editId="22D86DB2">
                  <wp:extent cx="698499" cy="523875"/>
                  <wp:effectExtent l="0" t="0" r="6985" b="0"/>
                  <wp:docPr id="29" name="Рисунок 29" descr="М-201 Стул на металлических ножках (каркас серый,сиденье и спинка цветная) Стул детский с регулировкой высоты заказ от 20шт рост :220-260-300мм или 260-300-340мм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М-201 Стул на металлических ножках (каркас серый,сиденье и спинка цветная) Стул детский с регулировкой высоты заказ от 20шт рост :220-260-300мм или 260-300-340мм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814" cy="52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</w:t>
            </w:r>
            <w:r w:rsidR="00F136E5" w:rsidRPr="008B73F3">
              <w:t xml:space="preserve"> регулировкой высоты</w:t>
            </w:r>
            <w:r w:rsidRPr="008B73F3">
              <w:t xml:space="preserve"> </w:t>
            </w:r>
            <w:r w:rsidR="00F136E5" w:rsidRPr="008B73F3">
              <w:t>рост:</w:t>
            </w:r>
            <w:r w:rsidR="00182636" w:rsidRPr="008B73F3">
              <w:t xml:space="preserve"> </w:t>
            </w:r>
            <w:r w:rsidR="00F136E5" w:rsidRPr="008B73F3">
              <w:t>220-260-300</w:t>
            </w:r>
            <w:r w:rsidR="00182636" w:rsidRPr="008B73F3">
              <w:t xml:space="preserve"> </w:t>
            </w:r>
            <w:r w:rsidR="00F136E5" w:rsidRPr="008B73F3">
              <w:t>мм или</w:t>
            </w:r>
            <w:r w:rsidR="00182636" w:rsidRPr="008B73F3">
              <w:t xml:space="preserve"> </w:t>
            </w:r>
            <w:r w:rsidR="00F136E5" w:rsidRPr="008B73F3">
              <w:t>260-300-340мм</w:t>
            </w:r>
          </w:p>
          <w:p w:rsidR="00182636" w:rsidRPr="008B73F3" w:rsidRDefault="00F136E5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Сидение и спинка из Фанеры 8 мм.</w:t>
            </w:r>
          </w:p>
          <w:p w:rsidR="00182636" w:rsidRPr="008B73F3" w:rsidRDefault="00F136E5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bdr w:val="none" w:sz="0" w:space="0" w:color="auto" w:frame="1"/>
              </w:rPr>
              <w:t>Покрытие фанеры:</w:t>
            </w:r>
            <w:r w:rsidR="00182636" w:rsidRPr="008B73F3">
              <w:t xml:space="preserve"> краски «</w:t>
            </w:r>
            <w:proofErr w:type="spellStart"/>
            <w:r w:rsidRPr="008B73F3">
              <w:t>Тикк</w:t>
            </w:r>
            <w:r w:rsidRPr="008B73F3">
              <w:t>у</w:t>
            </w:r>
            <w:r w:rsidRPr="008B73F3">
              <w:t>рила</w:t>
            </w:r>
            <w:proofErr w:type="spellEnd"/>
            <w:r w:rsidR="00182636" w:rsidRPr="008B73F3">
              <w:t>»</w:t>
            </w:r>
          </w:p>
          <w:p w:rsidR="00F136E5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bdr w:val="none" w:sz="0" w:space="0" w:color="auto" w:frame="1"/>
              </w:rPr>
              <w:t>Покрытие каркаса:</w:t>
            </w:r>
            <w:r w:rsidRPr="008B73F3">
              <w:rPr>
                <w:u w:val="single"/>
                <w:bdr w:val="none" w:sz="0" w:space="0" w:color="auto" w:frame="1"/>
              </w:rPr>
              <w:t xml:space="preserve"> </w:t>
            </w:r>
            <w:r w:rsidR="00F136E5" w:rsidRPr="008B73F3">
              <w:t>полимер СЕРЫЙ</w:t>
            </w:r>
          </w:p>
        </w:tc>
        <w:tc>
          <w:tcPr>
            <w:tcW w:w="1839" w:type="dxa"/>
          </w:tcPr>
          <w:p w:rsidR="00F136E5" w:rsidRPr="008B73F3" w:rsidRDefault="00182636" w:rsidP="008B73F3">
            <w:pPr>
              <w:pStyle w:val="a7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8B73F3" w:rsidRPr="008B73F3" w:rsidRDefault="00E20525" w:rsidP="008B73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B73F3">
              <w:rPr>
                <w:b w:val="0"/>
                <w:sz w:val="24"/>
                <w:szCs w:val="24"/>
              </w:rPr>
              <w:t>Стул детский Ника</w:t>
            </w:r>
          </w:p>
          <w:p w:rsidR="00F136E5" w:rsidRPr="008B73F3" w:rsidRDefault="00E20525" w:rsidP="008B73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B73F3">
              <w:rPr>
                <w:noProof/>
                <w:sz w:val="24"/>
                <w:szCs w:val="24"/>
              </w:rPr>
              <w:drawing>
                <wp:inline distT="0" distB="0" distL="0" distR="0" wp14:anchorId="542ADFEC" wp14:editId="0BDD406C">
                  <wp:extent cx="609600" cy="457200"/>
                  <wp:effectExtent l="0" t="0" r="0" b="0"/>
                  <wp:docPr id="31" name="Рисунок 31" descr="М-204 Стул металический на мягкой основе кожзам регулируемый Стул детский с регулировкой высоты заказ от 20шт рост :220-260-300мм или 260-300-34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М-204 Стул металический на мягкой основе кожзам регулируемый Стул детский с регулировкой высоты заказ от 20шт рост :220-260-300мм или 260-300-340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2" cy="45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E20525" w:rsidRPr="008B73F3" w:rsidRDefault="00E20525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Не регулируемый.</w:t>
            </w:r>
          </w:p>
          <w:p w:rsidR="00E20525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 до сидения: 34 см</w:t>
            </w:r>
          </w:p>
          <w:p w:rsidR="00E20525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 сидения: 31х28 см</w:t>
            </w:r>
          </w:p>
          <w:p w:rsidR="00E20525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 со спинкой: 61 см</w:t>
            </w:r>
          </w:p>
          <w:p w:rsidR="00E20525" w:rsidRPr="008B73F3" w:rsidRDefault="00E20525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Мягкое сидение.</w:t>
            </w:r>
          </w:p>
          <w:p w:rsidR="00F136E5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Металлический каркас</w:t>
            </w:r>
          </w:p>
        </w:tc>
        <w:tc>
          <w:tcPr>
            <w:tcW w:w="1839" w:type="dxa"/>
          </w:tcPr>
          <w:p w:rsidR="00F136E5" w:rsidRPr="008B73F3" w:rsidRDefault="00F237B8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237B8" w:rsidRPr="008B73F3" w:rsidRDefault="0058357C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lastRenderedPageBreak/>
              <w:t>Игровой коврик «Дорожное движение»</w:t>
            </w:r>
          </w:p>
          <w:p w:rsidR="0058357C" w:rsidRPr="008B73F3" w:rsidRDefault="0058357C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5C42A604" wp14:editId="03E7BEE6">
                  <wp:extent cx="676275" cy="676275"/>
                  <wp:effectExtent l="0" t="0" r="9525" b="9525"/>
                  <wp:docPr id="32" name="Рисунок 32" descr="п-54 Игровой коврик, &quot;Дорожное движение&quot;160х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п-54 Игровой коврик, &quot;Дорожное движение&quot;160х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160х</w:t>
            </w:r>
            <w:r w:rsidR="0058357C" w:rsidRPr="008B73F3">
              <w:t>2000</w:t>
            </w:r>
          </w:p>
        </w:tc>
        <w:tc>
          <w:tcPr>
            <w:tcW w:w="1839" w:type="dxa"/>
          </w:tcPr>
          <w:p w:rsidR="00F136E5" w:rsidRPr="008B73F3" w:rsidRDefault="0058357C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58357C" w:rsidRPr="008B73F3" w:rsidRDefault="0058357C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Большие дорожные знаки выполнены из фанеры и массива дерева.</w:t>
            </w:r>
          </w:p>
          <w:p w:rsidR="00F136E5" w:rsidRPr="008B73F3" w:rsidRDefault="0058357C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24C03303" wp14:editId="7C71BFFF">
                  <wp:extent cx="943069" cy="714375"/>
                  <wp:effectExtent l="0" t="0" r="9525" b="0"/>
                  <wp:docPr id="33" name="Рисунок 33" descr="п-36 НАБОР НАПОЛЬНЫЙ &amp;quot;ЗНАКИ ДОРОЖНОГО ДВИЖЕНИЯ&amp;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п-36 НАБОР НАПОЛЬНЫЙ &amp;quot;ЗНАКИ ДОРОЖНОГО ДВИЖЕНИЯ&amp;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63" cy="714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58357C" w:rsidRPr="008B73F3" w:rsidRDefault="00182636" w:rsidP="001B1F8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наборе 11 знаков</w:t>
            </w:r>
          </w:p>
          <w:p w:rsidR="00182636" w:rsidRPr="008B73F3" w:rsidRDefault="0058357C" w:rsidP="0018263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Примерная высота дорожного з</w:t>
            </w:r>
            <w:r w:rsidR="00182636"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нака: 70 см</w:t>
            </w:r>
          </w:p>
          <w:p w:rsidR="00F136E5" w:rsidRPr="008B73F3" w:rsidRDefault="00182636" w:rsidP="0018263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 упаковки: 32</w:t>
            </w:r>
            <w:r w:rsidR="0058357C"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х63х35 см</w:t>
            </w:r>
          </w:p>
        </w:tc>
        <w:tc>
          <w:tcPr>
            <w:tcW w:w="1839" w:type="dxa"/>
          </w:tcPr>
          <w:p w:rsidR="00F136E5" w:rsidRPr="008B73F3" w:rsidRDefault="0058357C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58357C" w:rsidRPr="008B73F3" w:rsidRDefault="0018263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Набор «</w:t>
            </w:r>
            <w:r w:rsidR="0058357C" w:rsidRPr="008B73F3">
              <w:t>Дорожные знаки</w:t>
            </w:r>
            <w:r w:rsidRPr="008B73F3">
              <w:t>»</w:t>
            </w:r>
          </w:p>
          <w:p w:rsidR="00F136E5" w:rsidRPr="008B73F3" w:rsidRDefault="0058357C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03EBCB11" wp14:editId="07DA010E">
                  <wp:extent cx="1152525" cy="642533"/>
                  <wp:effectExtent l="0" t="0" r="0" b="5715"/>
                  <wp:docPr id="34" name="Рисунок 34" descr="п-43 Набор &amp;quot;Дорожные знаки&amp;quot;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-43 Набор &amp;quot;Дорожные знаки&amp;quot;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71" cy="64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58357C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shd w:val="clear" w:color="auto" w:fill="FFFFFF"/>
              </w:rPr>
              <w:t>Набор содержит 23 дорожных знака, высотой 15</w:t>
            </w:r>
            <w:r w:rsidR="00182636" w:rsidRPr="008B73F3">
              <w:rPr>
                <w:shd w:val="clear" w:color="auto" w:fill="FFFFFF"/>
              </w:rPr>
              <w:t xml:space="preserve"> </w:t>
            </w:r>
            <w:r w:rsidRPr="008B73F3">
              <w:rPr>
                <w:shd w:val="clear" w:color="auto" w:fill="FFFFFF"/>
              </w:rPr>
              <w:t>см. В наборе 18 знаков, поставляется в разобранном состо</w:t>
            </w:r>
            <w:r w:rsidRPr="008B73F3">
              <w:rPr>
                <w:shd w:val="clear" w:color="auto" w:fill="FFFFFF"/>
              </w:rPr>
              <w:t>я</w:t>
            </w:r>
            <w:r w:rsidRPr="008B73F3">
              <w:rPr>
                <w:shd w:val="clear" w:color="auto" w:fill="FFFFFF"/>
              </w:rPr>
              <w:t>нии. Наклейки изготовлены из выс</w:t>
            </w:r>
            <w:r w:rsidRPr="008B73F3">
              <w:rPr>
                <w:shd w:val="clear" w:color="auto" w:fill="FFFFFF"/>
              </w:rPr>
              <w:t>о</w:t>
            </w:r>
            <w:r w:rsidRPr="008B73F3">
              <w:rPr>
                <w:shd w:val="clear" w:color="auto" w:fill="FFFFFF"/>
              </w:rPr>
              <w:t>кокачественной пленки, допуска</w:t>
            </w:r>
            <w:r w:rsidRPr="008B73F3">
              <w:rPr>
                <w:shd w:val="clear" w:color="auto" w:fill="FFFFFF"/>
              </w:rPr>
              <w:t>ю</w:t>
            </w:r>
            <w:r w:rsidRPr="008B73F3">
              <w:rPr>
                <w:shd w:val="clear" w:color="auto" w:fill="FFFFFF"/>
              </w:rPr>
              <w:t>щей возможность переклеив</w:t>
            </w:r>
            <w:r w:rsidR="00182636" w:rsidRPr="008B73F3">
              <w:rPr>
                <w:shd w:val="clear" w:color="auto" w:fill="FFFFFF"/>
              </w:rPr>
              <w:t>ания в случае неудачной попытки</w:t>
            </w:r>
          </w:p>
        </w:tc>
        <w:tc>
          <w:tcPr>
            <w:tcW w:w="1839" w:type="dxa"/>
          </w:tcPr>
          <w:p w:rsidR="00F136E5" w:rsidRPr="008B73F3" w:rsidRDefault="0058357C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8B73F3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noProof/>
              </w:rPr>
            </w:pPr>
            <w:r w:rsidRPr="008B73F3">
              <w:t>Доска с мелом</w:t>
            </w:r>
            <w:r w:rsidRPr="008B73F3">
              <w:rPr>
                <w:noProof/>
              </w:rPr>
              <w:t xml:space="preserve"> </w:t>
            </w:r>
          </w:p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073F4EE8" wp14:editId="22C2C777">
                  <wp:extent cx="685800" cy="685800"/>
                  <wp:effectExtent l="0" t="0" r="0" b="0"/>
                  <wp:docPr id="36" name="Рисунок 36" descr="Д-52 Доска с мелом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Д-52 Доска с мелом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136E5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shd w:val="clear" w:color="auto" w:fill="FFFFFF"/>
              </w:rPr>
              <w:t xml:space="preserve">Доска на стойках с мелом </w:t>
            </w:r>
            <w:r w:rsidR="00B72666" w:rsidRPr="008B73F3">
              <w:rPr>
                <w:shd w:val="clear" w:color="auto" w:fill="FFFFFF"/>
              </w:rPr>
              <w:t>48х87</w:t>
            </w:r>
          </w:p>
        </w:tc>
        <w:tc>
          <w:tcPr>
            <w:tcW w:w="1839" w:type="dxa"/>
          </w:tcPr>
          <w:p w:rsidR="00F136E5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 xml:space="preserve">Стул детский </w:t>
            </w:r>
            <w:r w:rsidR="00F41289" w:rsidRPr="008B73F3">
              <w:t>«Антошка»</w:t>
            </w:r>
            <w:r w:rsidRPr="008B73F3">
              <w:rPr>
                <w:noProof/>
              </w:rPr>
              <w:drawing>
                <wp:inline distT="0" distB="0" distL="0" distR="0" wp14:anchorId="0C7A143A" wp14:editId="4266B18A">
                  <wp:extent cx="1076325" cy="807244"/>
                  <wp:effectExtent l="0" t="0" r="0" b="0"/>
                  <wp:docPr id="37" name="Рисунок 37" descr="М-203 Стул на металических ножках-лак регулируемый Стул детский с регулировкой высоты заказ от 20шт рост :220-260-300мм или 260-300-34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-203 Стул на металических ножках-лак регулируемый Стул детский с регулировкой высоты заказ от 20шт рост :220-260-300мм или 260-300-340м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3" cy="81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72666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</w:t>
            </w:r>
            <w:r w:rsidR="00B72666" w:rsidRPr="008B73F3">
              <w:t xml:space="preserve"> регулировкой высоты</w:t>
            </w:r>
            <w:r w:rsidRPr="008B73F3">
              <w:t xml:space="preserve">: </w:t>
            </w:r>
            <w:r w:rsidR="00B72666" w:rsidRPr="008B73F3">
              <w:t>рост:</w:t>
            </w:r>
            <w:r w:rsidR="00182636" w:rsidRPr="008B73F3">
              <w:t xml:space="preserve"> </w:t>
            </w:r>
            <w:r w:rsidR="00B72666" w:rsidRPr="008B73F3">
              <w:t>220-260-300мм или</w:t>
            </w:r>
            <w:r w:rsidR="00182636" w:rsidRPr="008B73F3">
              <w:t xml:space="preserve"> </w:t>
            </w:r>
            <w:r w:rsidR="00B72666" w:rsidRPr="008B73F3">
              <w:t>260-300-340мм</w:t>
            </w:r>
          </w:p>
          <w:p w:rsidR="00182636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Сидение и спинка из Фанеры 8 мм</w:t>
            </w:r>
          </w:p>
          <w:p w:rsidR="00182636" w:rsidRPr="008B73F3" w:rsidRDefault="00B7266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bdr w:val="none" w:sz="0" w:space="0" w:color="auto" w:frame="1"/>
              </w:rPr>
              <w:t>Покрытие фанеры:</w:t>
            </w:r>
            <w:r w:rsidR="00182636" w:rsidRPr="008B73F3">
              <w:t xml:space="preserve"> </w:t>
            </w:r>
            <w:r w:rsidRPr="008B73F3">
              <w:t>бесцветный лак(2 слоя)</w:t>
            </w:r>
          </w:p>
          <w:p w:rsidR="00B72666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rPr>
                <w:bdr w:val="none" w:sz="0" w:space="0" w:color="auto" w:frame="1"/>
              </w:rPr>
              <w:t xml:space="preserve">Покрытие каркаса: </w:t>
            </w:r>
            <w:r w:rsidR="00B72666" w:rsidRPr="008B73F3">
              <w:t>полимер СЕРЫЙ</w:t>
            </w:r>
          </w:p>
        </w:tc>
        <w:tc>
          <w:tcPr>
            <w:tcW w:w="1839" w:type="dxa"/>
          </w:tcPr>
          <w:p w:rsidR="00B72666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 xml:space="preserve">Выставка для книг </w:t>
            </w:r>
            <w:r w:rsidR="008B73F3" w:rsidRPr="008B73F3">
              <w:t>с</w:t>
            </w:r>
            <w:r w:rsidRPr="008B73F3">
              <w:t xml:space="preserve"> в</w:t>
            </w:r>
            <w:r w:rsidRPr="008B73F3">
              <w:t>ы</w:t>
            </w:r>
            <w:r w:rsidRPr="008B73F3">
              <w:t>движ</w:t>
            </w:r>
            <w:r w:rsidR="00182636" w:rsidRPr="008B73F3">
              <w:t>ным столом</w:t>
            </w:r>
          </w:p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42C06CE3" wp14:editId="6B1E185A">
                  <wp:extent cx="904875" cy="678656"/>
                  <wp:effectExtent l="0" t="0" r="0" b="7620"/>
                  <wp:docPr id="38" name="Рисунок 38" descr="М-103 Книжная выставка с выдвижным столом 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М-103 Книжная выставка с выдвижным столом 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8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72666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</w:t>
            </w:r>
            <w:r w:rsidR="00B72666" w:rsidRPr="008B73F3">
              <w:t>-120</w:t>
            </w:r>
            <w:r w:rsidR="00182636" w:rsidRPr="008B73F3">
              <w:t xml:space="preserve"> </w:t>
            </w:r>
            <w:r w:rsidR="00B72666" w:rsidRPr="008B73F3">
              <w:t>см</w:t>
            </w:r>
          </w:p>
          <w:p w:rsidR="00B72666" w:rsidRPr="008B73F3" w:rsidRDefault="008B73F3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</w:t>
            </w:r>
            <w:r w:rsidR="00B72666" w:rsidRPr="008B73F3">
              <w:t>-80</w:t>
            </w:r>
            <w:r w:rsidR="00182636" w:rsidRPr="008B73F3">
              <w:t xml:space="preserve"> </w:t>
            </w:r>
            <w:r w:rsidR="00B72666" w:rsidRPr="008B73F3">
              <w:t>см</w:t>
            </w:r>
          </w:p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72666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Комплект диван</w:t>
            </w:r>
            <w:r w:rsidR="008B73F3" w:rsidRPr="008B73F3">
              <w:t xml:space="preserve"> </w:t>
            </w:r>
            <w:r w:rsidRPr="008B73F3">
              <w:t>и два кре</w:t>
            </w:r>
            <w:r w:rsidRPr="008B73F3">
              <w:t>с</w:t>
            </w:r>
            <w:r w:rsidRPr="008B73F3">
              <w:t>ла</w:t>
            </w:r>
          </w:p>
          <w:p w:rsidR="008B73F3" w:rsidRPr="008B73F3" w:rsidRDefault="008B73F3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39DDAECD" wp14:editId="0887D25B">
                  <wp:extent cx="1136615" cy="518160"/>
                  <wp:effectExtent l="0" t="0" r="6985" b="0"/>
                  <wp:docPr id="39" name="Рисунок 39" descr="М-1 Комплект&amp;quot;Океан&amp;quot; кожзам Комплект дивани два кресла&#10;может исполняться в разных цветах&#10;размеры: диван-130х60х76&#10;кресло-65х55х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М-1 Комплект&amp;quot;Океан&amp;quot; кожзам Комплект дивани два кресла&#10;может исполняться в разных цветах&#10;размеры: диван-130х60х76&#10;кресло-65х55х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44" b="18772"/>
                          <a:stretch/>
                        </pic:blipFill>
                        <pic:spPr bwMode="auto">
                          <a:xfrm>
                            <a:off x="0" y="0"/>
                            <a:ext cx="1143000" cy="52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72666" w:rsidRPr="008B73F3" w:rsidRDefault="00182636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7266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азмеры:</w:t>
            </w:r>
          </w:p>
          <w:p w:rsidR="00182636" w:rsidRPr="008B73F3" w:rsidRDefault="00B72666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Диван р-р: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1300х550х750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B72666" w:rsidRPr="008B73F3" w:rsidRDefault="00B72666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Кресло р-р: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700х400х750</w:t>
            </w:r>
            <w:r w:rsidR="0018263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  <w:p w:rsidR="00B72666" w:rsidRPr="008B73F3" w:rsidRDefault="008B73F3" w:rsidP="008B73F3">
            <w:pPr>
              <w:tabs>
                <w:tab w:val="left" w:pos="10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</w:t>
            </w:r>
            <w:proofErr w:type="spellStart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Кожзам</w:t>
            </w:r>
            <w:proofErr w:type="spellEnd"/>
          </w:p>
        </w:tc>
        <w:tc>
          <w:tcPr>
            <w:tcW w:w="1839" w:type="dxa"/>
          </w:tcPr>
          <w:p w:rsidR="00B72666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Магазин игровой «Полина»</w:t>
            </w:r>
            <w:r w:rsidRPr="008B73F3">
              <w:rPr>
                <w:noProof/>
              </w:rPr>
              <w:drawing>
                <wp:inline distT="0" distB="0" distL="0" distR="0" wp14:anchorId="0C9A12A0" wp14:editId="0DC9440B">
                  <wp:extent cx="990600" cy="742950"/>
                  <wp:effectExtent l="0" t="0" r="0" b="0"/>
                  <wp:docPr id="40" name="Рисунок 40" descr="М-47 Магазин&amp;quot;Полина&amp;quot; Размеры:&#10;Высота-120см&#10;Длина-80см&#10;Глубина-34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М-47 Магазин&amp;quot;Полина&amp;quot; Размеры:&#10;Высота-120см&#10;Длина-80см&#10;Глубина-34с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</w:t>
            </w:r>
          </w:p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Высота-120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Длина-80</w:t>
            </w:r>
            <w:r w:rsidR="00182636" w:rsidRPr="008B73F3">
              <w:t xml:space="preserve"> </w:t>
            </w:r>
            <w:r w:rsidRPr="008B73F3">
              <w:t>см</w:t>
            </w:r>
          </w:p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Глубина-34</w:t>
            </w:r>
            <w:r w:rsidR="00182636" w:rsidRPr="008B73F3">
              <w:t xml:space="preserve"> </w:t>
            </w:r>
            <w:r w:rsidRPr="008B73F3">
              <w:t>см</w:t>
            </w:r>
          </w:p>
        </w:tc>
        <w:tc>
          <w:tcPr>
            <w:tcW w:w="1839" w:type="dxa"/>
          </w:tcPr>
          <w:p w:rsidR="00B72666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8B73F3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t>Мягкие игровые модули - Машина (скорая помощь, ГАИ, пожарная, милиция, МЧС)</w:t>
            </w:r>
          </w:p>
          <w:p w:rsidR="00B72666" w:rsidRPr="008B73F3" w:rsidRDefault="00B72666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lastRenderedPageBreak/>
              <w:drawing>
                <wp:inline distT="0" distB="0" distL="0" distR="0" wp14:anchorId="355689F6" wp14:editId="53F763EE">
                  <wp:extent cx="1046479" cy="586740"/>
                  <wp:effectExtent l="0" t="0" r="1905" b="3810"/>
                  <wp:docPr id="41" name="Рисунок 41" descr="П-2 Машина  (ДПС, пожарная, полиция, скорая)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П-2 Машина  (ДПС, пожарная, полиция, скорая) 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34" b="9709"/>
                          <a:stretch/>
                        </pic:blipFill>
                        <pic:spPr bwMode="auto">
                          <a:xfrm>
                            <a:off x="0" y="0"/>
                            <a:ext cx="1047750" cy="58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lastRenderedPageBreak/>
              <w:t xml:space="preserve">Машины могут использоваться в одиночных, сюжетно-ролевых играх, а также в групповых занятиях по обучению правилам дорожного </w:t>
            </w:r>
            <w:r w:rsidRPr="008B73F3">
              <w:lastRenderedPageBreak/>
              <w:t>движения</w:t>
            </w:r>
          </w:p>
          <w:p w:rsidR="00B72666" w:rsidRPr="008B73F3" w:rsidRDefault="00B7266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Размеры: 55х30х25 см</w:t>
            </w:r>
          </w:p>
        </w:tc>
        <w:tc>
          <w:tcPr>
            <w:tcW w:w="1839" w:type="dxa"/>
          </w:tcPr>
          <w:p w:rsidR="00B72666" w:rsidRPr="008B73F3" w:rsidRDefault="00B72666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2600 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(цена за штуку)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72666" w:rsidRPr="008B73F3" w:rsidRDefault="00160C7F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lastRenderedPageBreak/>
              <w:t>Стул для воспитателя</w:t>
            </w:r>
          </w:p>
        </w:tc>
        <w:tc>
          <w:tcPr>
            <w:tcW w:w="4039" w:type="dxa"/>
          </w:tcPr>
          <w:p w:rsidR="00160C7F" w:rsidRPr="008B73F3" w:rsidRDefault="00160C7F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Не регулируемый.</w:t>
            </w:r>
          </w:p>
          <w:p w:rsidR="00160C7F" w:rsidRPr="008B73F3" w:rsidRDefault="00160C7F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Мягкое сидение.</w:t>
            </w:r>
          </w:p>
          <w:p w:rsidR="00B72666" w:rsidRPr="008B73F3" w:rsidRDefault="00182636" w:rsidP="00182636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Металлический каркас</w:t>
            </w:r>
          </w:p>
        </w:tc>
        <w:tc>
          <w:tcPr>
            <w:tcW w:w="1839" w:type="dxa"/>
          </w:tcPr>
          <w:p w:rsidR="00B72666" w:rsidRPr="008B73F3" w:rsidRDefault="00160C7F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F41289" w:rsidRPr="008B73F3" w:rsidRDefault="00F41289" w:rsidP="008B73F3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B73F3">
              <w:rPr>
                <w:b w:val="0"/>
                <w:bCs w:val="0"/>
                <w:sz w:val="24"/>
                <w:szCs w:val="24"/>
              </w:rPr>
              <w:t>Комплект Диван раскладной</w:t>
            </w:r>
          </w:p>
          <w:p w:rsidR="00160C7F" w:rsidRPr="008B73F3" w:rsidRDefault="00160C7F" w:rsidP="008B73F3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8B73F3">
              <w:rPr>
                <w:noProof/>
              </w:rPr>
              <w:drawing>
                <wp:inline distT="0" distB="0" distL="0" distR="0" wp14:anchorId="79C8E433" wp14:editId="2AE77EF3">
                  <wp:extent cx="952500" cy="712470"/>
                  <wp:effectExtent l="0" t="0" r="0" b="0"/>
                  <wp:docPr id="44" name="Рисунок 44" descr="Комплект Диван расклад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омплект Диван расклад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F41289" w:rsidRPr="008B73F3" w:rsidRDefault="00F41289" w:rsidP="001B1F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(Д*Г*В)900х500х520. О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нование 500х900х400; нижняя </w:t>
            </w:r>
            <w:proofErr w:type="spellStart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душка</w:t>
            </w:r>
            <w:proofErr w:type="spellEnd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400х700х120; верхняя </w:t>
            </w:r>
            <w:proofErr w:type="spellStart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сиду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proofErr w:type="spellEnd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280х700х120; спинка 400х700х120 мм</w:t>
            </w:r>
          </w:p>
          <w:p w:rsidR="00160C7F" w:rsidRPr="008B73F3" w:rsidRDefault="00182636" w:rsidP="0018263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8B73F3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Винил</w:t>
            </w:r>
            <w:r w:rsidR="008B73F3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="008B73F3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кусственная 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жа, поролон</w:t>
            </w:r>
          </w:p>
        </w:tc>
        <w:tc>
          <w:tcPr>
            <w:tcW w:w="1839" w:type="dxa"/>
          </w:tcPr>
          <w:p w:rsidR="00160C7F" w:rsidRPr="008B73F3" w:rsidRDefault="00160C7F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8540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37613" w:rsidRPr="008B73F3" w:rsidRDefault="00B37613" w:rsidP="008B73F3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spacing w:val="1"/>
                <w:sz w:val="24"/>
                <w:szCs w:val="24"/>
              </w:rPr>
            </w:pPr>
            <w:proofErr w:type="spellStart"/>
            <w:r w:rsidRPr="008B73F3">
              <w:rPr>
                <w:b w:val="0"/>
                <w:spacing w:val="1"/>
                <w:sz w:val="24"/>
                <w:szCs w:val="24"/>
              </w:rPr>
              <w:t>Ковролин</w:t>
            </w:r>
            <w:proofErr w:type="spellEnd"/>
            <w:r w:rsidRPr="008B73F3">
              <w:rPr>
                <w:b w:val="0"/>
                <w:spacing w:val="1"/>
                <w:sz w:val="24"/>
                <w:szCs w:val="24"/>
              </w:rPr>
              <w:t xml:space="preserve"> городок</w:t>
            </w:r>
          </w:p>
          <w:p w:rsidR="00347F65" w:rsidRPr="008B73F3" w:rsidRDefault="00B37613" w:rsidP="008B73F3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8B73F3">
              <w:rPr>
                <w:noProof/>
                <w:sz w:val="24"/>
                <w:szCs w:val="24"/>
              </w:rPr>
              <w:drawing>
                <wp:inline distT="0" distB="0" distL="0" distR="0" wp14:anchorId="05705651" wp14:editId="41AC234A">
                  <wp:extent cx="657225" cy="657225"/>
                  <wp:effectExtent l="0" t="0" r="9525" b="9525"/>
                  <wp:docPr id="50" name="Рисунок 50" descr="https://kovrolin.ru/image/catalog/kovrolin_gorodok_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kovrolin.ru/image/catalog/kovrolin_gorodok_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347F65" w:rsidRPr="008B73F3" w:rsidRDefault="00B37613" w:rsidP="001B1F80">
            <w:pPr>
              <w:pStyle w:val="1"/>
              <w:spacing w:before="0" w:beforeAutospacing="0" w:after="0" w:afterAutospacing="0"/>
              <w:textAlignment w:val="top"/>
              <w:outlineLvl w:val="0"/>
              <w:rPr>
                <w:b w:val="0"/>
                <w:sz w:val="24"/>
                <w:szCs w:val="24"/>
              </w:rPr>
            </w:pPr>
            <w:r w:rsidRPr="008B73F3">
              <w:rPr>
                <w:b w:val="0"/>
                <w:sz w:val="24"/>
                <w:szCs w:val="24"/>
              </w:rPr>
              <w:t>Цена за кв.</w:t>
            </w:r>
            <w:r w:rsidR="008B73F3" w:rsidRPr="008B73F3">
              <w:rPr>
                <w:b w:val="0"/>
                <w:sz w:val="24"/>
                <w:szCs w:val="24"/>
              </w:rPr>
              <w:t xml:space="preserve"> </w:t>
            </w:r>
            <w:r w:rsidRPr="008B73F3">
              <w:rPr>
                <w:b w:val="0"/>
                <w:sz w:val="24"/>
                <w:szCs w:val="24"/>
              </w:rPr>
              <w:t>метр</w:t>
            </w:r>
          </w:p>
        </w:tc>
        <w:tc>
          <w:tcPr>
            <w:tcW w:w="1839" w:type="dxa"/>
          </w:tcPr>
          <w:p w:rsidR="00347F65" w:rsidRPr="008B73F3" w:rsidRDefault="00B37613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B73F3" w:rsidRPr="008B73F3" w:rsidTr="008B73F3">
        <w:trPr>
          <w:jc w:val="center"/>
        </w:trPr>
        <w:tc>
          <w:tcPr>
            <w:tcW w:w="3209" w:type="dxa"/>
            <w:vAlign w:val="center"/>
          </w:tcPr>
          <w:p w:rsidR="00B37613" w:rsidRPr="008B73F3" w:rsidRDefault="00B37613" w:rsidP="008B73F3">
            <w:pPr>
              <w:pStyle w:val="1"/>
              <w:spacing w:before="0" w:beforeAutospacing="0" w:after="0" w:afterAutospacing="0"/>
              <w:jc w:val="center"/>
              <w:textAlignment w:val="top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8B73F3">
              <w:rPr>
                <w:b w:val="0"/>
                <w:spacing w:val="1"/>
                <w:sz w:val="24"/>
                <w:szCs w:val="24"/>
              </w:rPr>
              <w:t>Ковролин</w:t>
            </w:r>
            <w:proofErr w:type="spellEnd"/>
            <w:r w:rsidRPr="008B73F3">
              <w:rPr>
                <w:b w:val="0"/>
                <w:spacing w:val="1"/>
                <w:sz w:val="24"/>
                <w:szCs w:val="24"/>
              </w:rPr>
              <w:t xml:space="preserve"> Мегаполис</w:t>
            </w:r>
            <w:r w:rsidRPr="008B73F3">
              <w:rPr>
                <w:noProof/>
                <w:sz w:val="24"/>
                <w:szCs w:val="24"/>
              </w:rPr>
              <w:drawing>
                <wp:inline distT="0" distB="0" distL="0" distR="0" wp14:anchorId="183A9D60" wp14:editId="1BB42D5D">
                  <wp:extent cx="657225" cy="657225"/>
                  <wp:effectExtent l="0" t="0" r="9525" b="9525"/>
                  <wp:docPr id="49" name="Рисунок 49" descr="https://kovrolin.ru/image/catalog/megapolis_polotno_950-20-02-13-11: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kovrolin.ru/image/catalog/megapolis_polotno_950-20-02-13-11: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323" cy="657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</w:tcPr>
          <w:p w:rsidR="00347F65" w:rsidRPr="008B73F3" w:rsidRDefault="00B37613" w:rsidP="008B73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Цена за кв.</w:t>
            </w:r>
            <w:r w:rsidR="008B73F3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839" w:type="dxa"/>
          </w:tcPr>
          <w:p w:rsidR="00347F65" w:rsidRPr="008B73F3" w:rsidRDefault="00B37613" w:rsidP="001B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182636" w:rsidRPr="008B73F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781526" w:rsidRPr="008B73F3" w:rsidRDefault="00781526" w:rsidP="001B1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526" w:rsidRPr="008B73F3" w:rsidRDefault="00781526" w:rsidP="001B1F80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B73F3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Инструмент проверки</w:t>
      </w:r>
    </w:p>
    <w:p w:rsidR="00781526" w:rsidRPr="008B73F3" w:rsidRDefault="00781526" w:rsidP="001B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3F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FF6FAF9" wp14:editId="51070B22">
            <wp:extent cx="5585460" cy="3748479"/>
            <wp:effectExtent l="0" t="0" r="0" b="444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"/>
                    <a:stretch/>
                  </pic:blipFill>
                  <pic:spPr bwMode="auto">
                    <a:xfrm>
                      <a:off x="0" y="0"/>
                      <a:ext cx="5586296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3F3" w:rsidRDefault="008B73F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81526" w:rsidRPr="008B73F3" w:rsidRDefault="00781526" w:rsidP="001B1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56"/>
        <w:gridCol w:w="2420"/>
        <w:gridCol w:w="3329"/>
        <w:gridCol w:w="997"/>
        <w:gridCol w:w="853"/>
        <w:gridCol w:w="1399"/>
      </w:tblGrid>
      <w:tr w:rsidR="008B73F3" w:rsidRPr="008B73F3" w:rsidTr="00182636">
        <w:trPr>
          <w:tblHeader/>
        </w:trPr>
        <w:tc>
          <w:tcPr>
            <w:tcW w:w="858" w:type="dxa"/>
            <w:vAlign w:val="center"/>
            <w:hideMark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9" w:type="dxa"/>
            <w:vAlign w:val="center"/>
            <w:hideMark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уголка \ центра</w:t>
            </w:r>
          </w:p>
        </w:tc>
        <w:tc>
          <w:tcPr>
            <w:tcW w:w="3342" w:type="dxa"/>
            <w:vAlign w:val="center"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аименование инвентаря</w:t>
            </w:r>
          </w:p>
        </w:tc>
        <w:tc>
          <w:tcPr>
            <w:tcW w:w="1000" w:type="dxa"/>
            <w:vAlign w:val="center"/>
            <w:hideMark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3355EB" w:rsidRPr="008B7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ол-во</w:t>
            </w:r>
          </w:p>
        </w:tc>
        <w:tc>
          <w:tcPr>
            <w:tcW w:w="856" w:type="dxa"/>
            <w:vAlign w:val="center"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</w:t>
            </w:r>
          </w:p>
        </w:tc>
        <w:tc>
          <w:tcPr>
            <w:tcW w:w="1404" w:type="dxa"/>
            <w:vAlign w:val="center"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355EB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тоимость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ПДД</w:t>
            </w:r>
          </w:p>
        </w:tc>
        <w:tc>
          <w:tcPr>
            <w:tcW w:w="3342" w:type="dxa"/>
          </w:tcPr>
          <w:p w:rsidR="003355EB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8B73F3">
              <w:t>Ковролин</w:t>
            </w:r>
            <w:proofErr w:type="spellEnd"/>
          </w:p>
          <w:p w:rsidR="003355EB" w:rsidRPr="008B73F3" w:rsidRDefault="003355EB" w:rsidP="001B1F8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Набор «Дорожные знаки»</w:t>
            </w:r>
          </w:p>
        </w:tc>
        <w:tc>
          <w:tcPr>
            <w:tcW w:w="1000" w:type="dxa"/>
            <w:vAlign w:val="center"/>
          </w:tcPr>
          <w:p w:rsidR="003355EB" w:rsidRPr="008B73F3" w:rsidRDefault="00182636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</w:t>
            </w:r>
          </w:p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182636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</w:t>
            </w:r>
          </w:p>
        </w:tc>
        <w:tc>
          <w:tcPr>
            <w:tcW w:w="3342" w:type="dxa"/>
          </w:tcPr>
          <w:p w:rsidR="003355EB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Уголок ряженья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мальч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3342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Мастерская для мальчиков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для девочек</w:t>
            </w:r>
          </w:p>
        </w:tc>
        <w:tc>
          <w:tcPr>
            <w:tcW w:w="3342" w:type="dxa"/>
          </w:tcPr>
          <w:p w:rsidR="003355EB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proofErr w:type="spellStart"/>
            <w:r w:rsidRPr="008B73F3">
              <w:t>Пеленальный</w:t>
            </w:r>
            <w:proofErr w:type="spellEnd"/>
            <w:r w:rsidRPr="008B73F3">
              <w:t xml:space="preserve"> столик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3342" w:type="dxa"/>
          </w:tcPr>
          <w:p w:rsidR="003355EB" w:rsidRPr="008B73F3" w:rsidRDefault="00182636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Диван раскладной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природы</w:t>
            </w:r>
          </w:p>
        </w:tc>
        <w:tc>
          <w:tcPr>
            <w:tcW w:w="3342" w:type="dxa"/>
          </w:tcPr>
          <w:p w:rsidR="003355EB" w:rsidRPr="008B73F3" w:rsidRDefault="003355E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Уголок природы «Тюльпан»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центр</w:t>
            </w:r>
          </w:p>
        </w:tc>
        <w:tc>
          <w:tcPr>
            <w:tcW w:w="3342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Доска с мелом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Медцентр</w:t>
            </w:r>
            <w:proofErr w:type="spellEnd"/>
          </w:p>
        </w:tc>
        <w:tc>
          <w:tcPr>
            <w:tcW w:w="3342" w:type="dxa"/>
          </w:tcPr>
          <w:p w:rsidR="003355EB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Игра в доктора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</w:tr>
      <w:tr w:rsidR="008B73F3" w:rsidRPr="008B73F3" w:rsidTr="00182636">
        <w:tc>
          <w:tcPr>
            <w:tcW w:w="858" w:type="dxa"/>
          </w:tcPr>
          <w:p w:rsidR="003355EB" w:rsidRPr="008B73F3" w:rsidRDefault="003355EB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3355EB" w:rsidRPr="008B73F3" w:rsidRDefault="003355EB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3342" w:type="dxa"/>
          </w:tcPr>
          <w:p w:rsidR="003355EB" w:rsidRPr="008B73F3" w:rsidRDefault="003355EB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Выставка для книг с выдви</w:t>
            </w:r>
            <w:r w:rsidRPr="008B73F3">
              <w:t>ж</w:t>
            </w:r>
            <w:r w:rsidRPr="008B73F3">
              <w:t>ным столом</w:t>
            </w:r>
          </w:p>
        </w:tc>
        <w:tc>
          <w:tcPr>
            <w:tcW w:w="1000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  <w:tc>
          <w:tcPr>
            <w:tcW w:w="1404" w:type="dxa"/>
            <w:vAlign w:val="center"/>
          </w:tcPr>
          <w:p w:rsidR="003355EB" w:rsidRPr="008B73F3" w:rsidRDefault="003355EB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</w:t>
            </w:r>
          </w:p>
        </w:tc>
      </w:tr>
      <w:tr w:rsidR="008B73F3" w:rsidRPr="008B73F3" w:rsidTr="00182636">
        <w:tc>
          <w:tcPr>
            <w:tcW w:w="858" w:type="dxa"/>
          </w:tcPr>
          <w:p w:rsidR="00A44031" w:rsidRPr="008B73F3" w:rsidRDefault="00A44031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A44031" w:rsidRPr="008B73F3" w:rsidRDefault="00A44031" w:rsidP="001B1F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детский 2-х местный с регулировкой высоты (0-1-2;1-2-3)</w:t>
            </w:r>
          </w:p>
        </w:tc>
        <w:tc>
          <w:tcPr>
            <w:tcW w:w="1000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404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21450</w:t>
            </w:r>
          </w:p>
        </w:tc>
      </w:tr>
      <w:tr w:rsidR="008B73F3" w:rsidRPr="008B73F3" w:rsidTr="00182636">
        <w:tc>
          <w:tcPr>
            <w:tcW w:w="858" w:type="dxa"/>
          </w:tcPr>
          <w:p w:rsidR="00A44031" w:rsidRPr="008B73F3" w:rsidRDefault="00A44031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A44031" w:rsidRPr="008B73F3" w:rsidRDefault="00A44031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Стул детский «Антошка»</w:t>
            </w:r>
          </w:p>
        </w:tc>
        <w:tc>
          <w:tcPr>
            <w:tcW w:w="1000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6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404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</w:t>
            </w:r>
          </w:p>
        </w:tc>
      </w:tr>
      <w:tr w:rsidR="008B73F3" w:rsidRPr="008B73F3" w:rsidTr="00182636">
        <w:tc>
          <w:tcPr>
            <w:tcW w:w="858" w:type="dxa"/>
          </w:tcPr>
          <w:p w:rsidR="00A44031" w:rsidRPr="008B73F3" w:rsidRDefault="00A44031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A44031" w:rsidRPr="008B73F3" w:rsidRDefault="00182636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Стол для воспитателя</w:t>
            </w:r>
          </w:p>
        </w:tc>
        <w:tc>
          <w:tcPr>
            <w:tcW w:w="1000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404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8B73F3" w:rsidRPr="008B73F3" w:rsidTr="00182636">
        <w:tc>
          <w:tcPr>
            <w:tcW w:w="858" w:type="dxa"/>
          </w:tcPr>
          <w:p w:rsidR="00A44031" w:rsidRPr="008B73F3" w:rsidRDefault="00A44031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hAnsi="Times New Roman" w:cs="Times New Roman"/>
                <w:sz w:val="24"/>
                <w:szCs w:val="24"/>
              </w:rPr>
              <w:t>Стул для воспитателя</w:t>
            </w:r>
          </w:p>
        </w:tc>
        <w:tc>
          <w:tcPr>
            <w:tcW w:w="1000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04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8B73F3" w:rsidRPr="008B73F3" w:rsidTr="00182636">
        <w:tc>
          <w:tcPr>
            <w:tcW w:w="858" w:type="dxa"/>
          </w:tcPr>
          <w:p w:rsidR="00A44031" w:rsidRPr="008B73F3" w:rsidRDefault="00A44031" w:rsidP="001B1F80">
            <w:pPr>
              <w:pStyle w:val="a7"/>
              <w:numPr>
                <w:ilvl w:val="0"/>
                <w:numId w:val="22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</w:tcPr>
          <w:p w:rsidR="00A44031" w:rsidRPr="008B73F3" w:rsidRDefault="00A44031" w:rsidP="001B1F80">
            <w:pPr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2" w:type="dxa"/>
          </w:tcPr>
          <w:p w:rsidR="00A44031" w:rsidRPr="008B73F3" w:rsidRDefault="00A44031" w:rsidP="001B1F80">
            <w:pPr>
              <w:pStyle w:val="a6"/>
              <w:shd w:val="clear" w:color="auto" w:fill="FFFFFF"/>
              <w:spacing w:before="0" w:beforeAutospacing="0" w:after="0" w:afterAutospacing="0"/>
            </w:pPr>
            <w:r w:rsidRPr="008B73F3">
              <w:t>Стеллаж для игр «Аленка»</w:t>
            </w:r>
          </w:p>
        </w:tc>
        <w:tc>
          <w:tcPr>
            <w:tcW w:w="1000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04" w:type="dxa"/>
            <w:vAlign w:val="center"/>
          </w:tcPr>
          <w:p w:rsidR="00A44031" w:rsidRPr="008B73F3" w:rsidRDefault="00A44031" w:rsidP="00182636">
            <w:pPr>
              <w:ind w:firstLine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</w:tr>
    </w:tbl>
    <w:p w:rsidR="00A011CB" w:rsidRDefault="00A011CB" w:rsidP="001B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3F3" w:rsidRPr="008B73F3" w:rsidRDefault="008B73F3" w:rsidP="001B1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1"/>
        <w:gridCol w:w="1473"/>
      </w:tblGrid>
      <w:tr w:rsidR="008B73F3" w:rsidRPr="008B73F3" w:rsidTr="00182636">
        <w:tc>
          <w:tcPr>
            <w:tcW w:w="7826" w:type="dxa"/>
            <w:vAlign w:val="center"/>
          </w:tcPr>
          <w:p w:rsidR="00A011CB" w:rsidRPr="008B73F3" w:rsidRDefault="00A011CB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верно подобранный </w:t>
            </w:r>
            <w:r w:rsidR="00306980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инвентаря</w:t>
            </w:r>
            <w:r w:rsidR="00781526"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(наименование, количество, цена)</w:t>
            </w:r>
          </w:p>
        </w:tc>
        <w:tc>
          <w:tcPr>
            <w:tcW w:w="1376" w:type="dxa"/>
          </w:tcPr>
          <w:p w:rsidR="00A011CB" w:rsidRPr="008B73F3" w:rsidRDefault="00A011CB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B73F3" w:rsidRPr="008B73F3" w:rsidTr="00182636">
        <w:tc>
          <w:tcPr>
            <w:tcW w:w="7826" w:type="dxa"/>
          </w:tcPr>
          <w:p w:rsidR="00A011CB" w:rsidRPr="008B73F3" w:rsidRDefault="00A011CB" w:rsidP="00182636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376" w:type="dxa"/>
          </w:tcPr>
          <w:p w:rsidR="00A011CB" w:rsidRPr="008B73F3" w:rsidRDefault="00A011CB" w:rsidP="001B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781526"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 </w:t>
            </w: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баллов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запланировано количество столов и стульев для детей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запланирована покупка следующего инвентаря:</w:t>
            </w:r>
          </w:p>
          <w:p w:rsidR="00781526" w:rsidRPr="008B73F3" w:rsidRDefault="00781526" w:rsidP="001B1F80">
            <w:pPr>
              <w:pStyle w:val="a7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 для девочек</w:t>
            </w:r>
            <w:r w:rsid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1526" w:rsidRPr="008B73F3" w:rsidRDefault="00781526" w:rsidP="001B1F80">
            <w:pPr>
              <w:pStyle w:val="a7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1526" w:rsidRPr="008B73F3" w:rsidRDefault="00781526" w:rsidP="001B1F80">
            <w:pPr>
              <w:pStyle w:val="a7"/>
              <w:numPr>
                <w:ilvl w:val="0"/>
                <w:numId w:val="20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верно сформированный и расставленный центр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82636">
            <w:pPr>
              <w:spacing w:after="0" w:line="240" w:lineRule="auto"/>
              <w:ind w:left="11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 баллов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Сумма покупок не превышает бюджет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8B73F3" w:rsidRPr="008B73F3" w:rsidTr="00182636">
        <w:tc>
          <w:tcPr>
            <w:tcW w:w="7826" w:type="dxa"/>
          </w:tcPr>
          <w:p w:rsidR="00781526" w:rsidRPr="008B73F3" w:rsidRDefault="00781526" w:rsidP="001B1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376" w:type="dxa"/>
          </w:tcPr>
          <w:p w:rsidR="00781526" w:rsidRPr="008B73F3" w:rsidRDefault="00781526" w:rsidP="001B1F8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3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26 баллов</w:t>
            </w:r>
          </w:p>
        </w:tc>
      </w:tr>
    </w:tbl>
    <w:p w:rsidR="00F43800" w:rsidRPr="008B73F3" w:rsidRDefault="00F43800" w:rsidP="00182636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800" w:rsidRPr="008B73F3" w:rsidSect="001B1F8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D25"/>
    <w:multiLevelType w:val="hybridMultilevel"/>
    <w:tmpl w:val="EE26AAB8"/>
    <w:lvl w:ilvl="0" w:tplc="45D8E1F4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538A"/>
    <w:multiLevelType w:val="multilevel"/>
    <w:tmpl w:val="27F6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C27C2"/>
    <w:multiLevelType w:val="multilevel"/>
    <w:tmpl w:val="E11A38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A48CE"/>
    <w:multiLevelType w:val="multilevel"/>
    <w:tmpl w:val="801E9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F7F89"/>
    <w:multiLevelType w:val="multilevel"/>
    <w:tmpl w:val="DFC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C53BD"/>
    <w:multiLevelType w:val="multilevel"/>
    <w:tmpl w:val="6A8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C5E7F"/>
    <w:multiLevelType w:val="multilevel"/>
    <w:tmpl w:val="D3480A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6B53D2"/>
    <w:multiLevelType w:val="multilevel"/>
    <w:tmpl w:val="C888B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53FB1"/>
    <w:multiLevelType w:val="multilevel"/>
    <w:tmpl w:val="5FFA95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D2F"/>
    <w:multiLevelType w:val="multilevel"/>
    <w:tmpl w:val="4358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226B2"/>
    <w:multiLevelType w:val="multilevel"/>
    <w:tmpl w:val="5DA85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8A624D"/>
    <w:multiLevelType w:val="hybridMultilevel"/>
    <w:tmpl w:val="CD34BB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31C6D"/>
    <w:multiLevelType w:val="hybridMultilevel"/>
    <w:tmpl w:val="60D65CD2"/>
    <w:lvl w:ilvl="0" w:tplc="A0BA9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12B50EB"/>
    <w:multiLevelType w:val="multilevel"/>
    <w:tmpl w:val="FC4CB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216C7"/>
    <w:multiLevelType w:val="hybridMultilevel"/>
    <w:tmpl w:val="EFE85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FF7C24"/>
    <w:multiLevelType w:val="hybridMultilevel"/>
    <w:tmpl w:val="9064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636A4"/>
    <w:multiLevelType w:val="hybridMultilevel"/>
    <w:tmpl w:val="693E06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60C6222"/>
    <w:multiLevelType w:val="multilevel"/>
    <w:tmpl w:val="1C2E7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D2C87"/>
    <w:multiLevelType w:val="multilevel"/>
    <w:tmpl w:val="029EDA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082A4C"/>
    <w:multiLevelType w:val="multilevel"/>
    <w:tmpl w:val="9AF06C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8B5C3C"/>
    <w:multiLevelType w:val="multilevel"/>
    <w:tmpl w:val="5F3A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9F5401"/>
    <w:multiLevelType w:val="multilevel"/>
    <w:tmpl w:val="073617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A5FBD"/>
    <w:multiLevelType w:val="multilevel"/>
    <w:tmpl w:val="1C9E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9966A4"/>
    <w:multiLevelType w:val="multilevel"/>
    <w:tmpl w:val="E79019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B04B7A"/>
    <w:multiLevelType w:val="hybridMultilevel"/>
    <w:tmpl w:val="BEAC454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20"/>
  </w:num>
  <w:num w:numId="5">
    <w:abstractNumId w:val="18"/>
  </w:num>
  <w:num w:numId="6">
    <w:abstractNumId w:val="1"/>
  </w:num>
  <w:num w:numId="7">
    <w:abstractNumId w:val="7"/>
  </w:num>
  <w:num w:numId="8">
    <w:abstractNumId w:val="22"/>
  </w:num>
  <w:num w:numId="9">
    <w:abstractNumId w:val="17"/>
  </w:num>
  <w:num w:numId="10">
    <w:abstractNumId w:val="8"/>
  </w:num>
  <w:num w:numId="11">
    <w:abstractNumId w:val="21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6"/>
  </w:num>
  <w:num w:numId="17">
    <w:abstractNumId w:val="19"/>
  </w:num>
  <w:num w:numId="18">
    <w:abstractNumId w:val="2"/>
  </w:num>
  <w:num w:numId="19">
    <w:abstractNumId w:val="15"/>
  </w:num>
  <w:num w:numId="20">
    <w:abstractNumId w:val="24"/>
  </w:num>
  <w:num w:numId="21">
    <w:abstractNumId w:val="11"/>
  </w:num>
  <w:num w:numId="22">
    <w:abstractNumId w:val="16"/>
  </w:num>
  <w:num w:numId="23">
    <w:abstractNumId w:val="12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9"/>
    <w:rsid w:val="000052AE"/>
    <w:rsid w:val="00072738"/>
    <w:rsid w:val="000F3FAE"/>
    <w:rsid w:val="00121C5E"/>
    <w:rsid w:val="00160C7F"/>
    <w:rsid w:val="00182636"/>
    <w:rsid w:val="001A1EB5"/>
    <w:rsid w:val="001B1F80"/>
    <w:rsid w:val="00200314"/>
    <w:rsid w:val="00230AAC"/>
    <w:rsid w:val="00257B63"/>
    <w:rsid w:val="002702A8"/>
    <w:rsid w:val="00297198"/>
    <w:rsid w:val="00306980"/>
    <w:rsid w:val="00313276"/>
    <w:rsid w:val="003355EB"/>
    <w:rsid w:val="00347F65"/>
    <w:rsid w:val="003B7BD3"/>
    <w:rsid w:val="003C0395"/>
    <w:rsid w:val="00474D83"/>
    <w:rsid w:val="00485322"/>
    <w:rsid w:val="0058357C"/>
    <w:rsid w:val="005C65E1"/>
    <w:rsid w:val="005C7742"/>
    <w:rsid w:val="005D4E31"/>
    <w:rsid w:val="00600C64"/>
    <w:rsid w:val="00646389"/>
    <w:rsid w:val="006468C0"/>
    <w:rsid w:val="00781526"/>
    <w:rsid w:val="007840C8"/>
    <w:rsid w:val="007A53F4"/>
    <w:rsid w:val="007C3339"/>
    <w:rsid w:val="007D03E7"/>
    <w:rsid w:val="00822350"/>
    <w:rsid w:val="00835376"/>
    <w:rsid w:val="008B73F3"/>
    <w:rsid w:val="009225EA"/>
    <w:rsid w:val="009B5E4B"/>
    <w:rsid w:val="009D19FB"/>
    <w:rsid w:val="009D6E41"/>
    <w:rsid w:val="00A011CB"/>
    <w:rsid w:val="00A065B0"/>
    <w:rsid w:val="00A34C40"/>
    <w:rsid w:val="00A44031"/>
    <w:rsid w:val="00A443FF"/>
    <w:rsid w:val="00A8009A"/>
    <w:rsid w:val="00A82798"/>
    <w:rsid w:val="00AC5B0A"/>
    <w:rsid w:val="00AD0D01"/>
    <w:rsid w:val="00B057EA"/>
    <w:rsid w:val="00B37613"/>
    <w:rsid w:val="00B72666"/>
    <w:rsid w:val="00B7453B"/>
    <w:rsid w:val="00BB7B4B"/>
    <w:rsid w:val="00BE1CF6"/>
    <w:rsid w:val="00BE3D35"/>
    <w:rsid w:val="00C26A01"/>
    <w:rsid w:val="00C96E3D"/>
    <w:rsid w:val="00CF08EF"/>
    <w:rsid w:val="00D46124"/>
    <w:rsid w:val="00E051EE"/>
    <w:rsid w:val="00E20525"/>
    <w:rsid w:val="00E35EF9"/>
    <w:rsid w:val="00E72601"/>
    <w:rsid w:val="00EA1B5C"/>
    <w:rsid w:val="00ED1636"/>
    <w:rsid w:val="00ED384C"/>
    <w:rsid w:val="00F136E5"/>
    <w:rsid w:val="00F237B8"/>
    <w:rsid w:val="00F26B16"/>
    <w:rsid w:val="00F31D65"/>
    <w:rsid w:val="00F41289"/>
    <w:rsid w:val="00F43800"/>
    <w:rsid w:val="00F54BC7"/>
    <w:rsid w:val="00F94C40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5B0"/>
  </w:style>
  <w:style w:type="paragraph" w:customStyle="1" w:styleId="c20">
    <w:name w:val="c20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65B0"/>
  </w:style>
  <w:style w:type="paragraph" w:customStyle="1" w:styleId="c15">
    <w:name w:val="c15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065B0"/>
  </w:style>
  <w:style w:type="character" w:customStyle="1" w:styleId="c1">
    <w:name w:val="c1"/>
    <w:basedOn w:val="a0"/>
    <w:rsid w:val="00A065B0"/>
  </w:style>
  <w:style w:type="paragraph" w:customStyle="1" w:styleId="c4">
    <w:name w:val="c4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65B0"/>
  </w:style>
  <w:style w:type="paragraph" w:styleId="a4">
    <w:name w:val="Balloon Text"/>
    <w:basedOn w:val="a"/>
    <w:link w:val="a5"/>
    <w:uiPriority w:val="99"/>
    <w:semiHidden/>
    <w:unhideWhenUsed/>
    <w:rsid w:val="0029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7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727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3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4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8">
    <w:name w:val="c8"/>
    <w:basedOn w:val="a0"/>
    <w:rsid w:val="00F54BC7"/>
  </w:style>
  <w:style w:type="paragraph" w:customStyle="1" w:styleId="c30">
    <w:name w:val="c30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BC7"/>
  </w:style>
  <w:style w:type="paragraph" w:customStyle="1" w:styleId="c26">
    <w:name w:val="c26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nfolabel">
    <w:name w:val="product-info__label"/>
    <w:basedOn w:val="a0"/>
    <w:rsid w:val="00F41289"/>
  </w:style>
  <w:style w:type="character" w:customStyle="1" w:styleId="product-infotext">
    <w:name w:val="product-info__text"/>
    <w:basedOn w:val="a0"/>
    <w:rsid w:val="00F41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65B0"/>
  </w:style>
  <w:style w:type="paragraph" w:customStyle="1" w:styleId="c20">
    <w:name w:val="c20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065B0"/>
  </w:style>
  <w:style w:type="paragraph" w:customStyle="1" w:styleId="c15">
    <w:name w:val="c15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065B0"/>
  </w:style>
  <w:style w:type="character" w:customStyle="1" w:styleId="c1">
    <w:name w:val="c1"/>
    <w:basedOn w:val="a0"/>
    <w:rsid w:val="00A065B0"/>
  </w:style>
  <w:style w:type="paragraph" w:customStyle="1" w:styleId="c4">
    <w:name w:val="c4"/>
    <w:basedOn w:val="a"/>
    <w:rsid w:val="00A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065B0"/>
  </w:style>
  <w:style w:type="paragraph" w:styleId="a4">
    <w:name w:val="Balloon Text"/>
    <w:basedOn w:val="a"/>
    <w:link w:val="a5"/>
    <w:uiPriority w:val="99"/>
    <w:semiHidden/>
    <w:unhideWhenUsed/>
    <w:rsid w:val="0029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1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7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7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727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35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F54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8">
    <w:name w:val="c8"/>
    <w:basedOn w:val="a0"/>
    <w:rsid w:val="00F54BC7"/>
  </w:style>
  <w:style w:type="paragraph" w:customStyle="1" w:styleId="c30">
    <w:name w:val="c30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4BC7"/>
  </w:style>
  <w:style w:type="paragraph" w:customStyle="1" w:styleId="c26">
    <w:name w:val="c26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5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nfolabel">
    <w:name w:val="product-info__label"/>
    <w:basedOn w:val="a0"/>
    <w:rsid w:val="00F41289"/>
  </w:style>
  <w:style w:type="character" w:customStyle="1" w:styleId="product-infotext">
    <w:name w:val="product-info__text"/>
    <w:basedOn w:val="a0"/>
    <w:rsid w:val="00F4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0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BE6E-D475-49AF-90F4-6D22A18C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33</cp:revision>
  <dcterms:created xsi:type="dcterms:W3CDTF">2020-04-03T18:25:00Z</dcterms:created>
  <dcterms:modified xsi:type="dcterms:W3CDTF">2020-08-17T12:31:00Z</dcterms:modified>
</cp:coreProperties>
</file>